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3B" w:rsidRPr="00ED5D3D" w:rsidRDefault="009E5D3B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5005" r:id="rId8"/>
        </w:pict>
      </w:r>
    </w:p>
    <w:p w:rsidR="009E5D3B" w:rsidRPr="00ED5D3D" w:rsidRDefault="009E5D3B">
      <w:pPr>
        <w:spacing w:line="240" w:lineRule="auto"/>
        <w:jc w:val="center"/>
        <w:rPr>
          <w:b/>
          <w:bCs/>
          <w:sz w:val="24"/>
        </w:rPr>
      </w:pPr>
    </w:p>
    <w:p w:rsidR="009E5D3B" w:rsidRPr="00ED5D3D" w:rsidRDefault="009E5D3B">
      <w:pPr>
        <w:spacing w:line="240" w:lineRule="auto"/>
        <w:jc w:val="center"/>
        <w:rPr>
          <w:b/>
          <w:bCs/>
          <w:sz w:val="24"/>
        </w:rPr>
      </w:pPr>
    </w:p>
    <w:p w:rsidR="009E5D3B" w:rsidRPr="00ED5D3D" w:rsidRDefault="009E5D3B">
      <w:pPr>
        <w:spacing w:line="240" w:lineRule="auto"/>
        <w:jc w:val="center"/>
        <w:rPr>
          <w:b/>
          <w:bCs/>
          <w:sz w:val="24"/>
        </w:rPr>
      </w:pPr>
    </w:p>
    <w:p w:rsidR="009E5D3B" w:rsidRPr="00ED5D3D" w:rsidRDefault="009E5D3B">
      <w:pPr>
        <w:spacing w:line="240" w:lineRule="auto"/>
        <w:jc w:val="center"/>
        <w:rPr>
          <w:b/>
          <w:bCs/>
          <w:sz w:val="24"/>
        </w:rPr>
      </w:pPr>
    </w:p>
    <w:p w:rsidR="009E5D3B" w:rsidRPr="00ED5D3D" w:rsidRDefault="009E5D3B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9E5D3B" w:rsidRPr="00ED5D3D" w:rsidRDefault="009E5D3B">
      <w:pPr>
        <w:spacing w:line="240" w:lineRule="auto"/>
        <w:jc w:val="center"/>
        <w:rPr>
          <w:szCs w:val="22"/>
        </w:rPr>
      </w:pPr>
    </w:p>
    <w:p w:rsidR="009E5D3B" w:rsidRPr="00ED5D3D" w:rsidRDefault="009E5D3B">
      <w:pPr>
        <w:spacing w:line="240" w:lineRule="auto"/>
        <w:jc w:val="center"/>
        <w:rPr>
          <w:szCs w:val="22"/>
        </w:rPr>
      </w:pPr>
    </w:p>
    <w:p w:rsidR="009E5D3B" w:rsidRPr="00ED5D3D" w:rsidRDefault="009E5D3B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E5D3B" w:rsidRPr="00ED5D3D" w:rsidRDefault="009E5D3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E5D3B" w:rsidRPr="00ED5D3D" w:rsidRDefault="009E5D3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9E5D3B" w:rsidRPr="00ED5D3D" w:rsidRDefault="009E5D3B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9E5D3B" w:rsidRPr="002C49EE" w:rsidRDefault="009E5D3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9E5D3B" w:rsidRPr="002C49EE" w:rsidRDefault="009E5D3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9E5D3B" w:rsidRPr="002C49EE" w:rsidRDefault="009E5D3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9E5D3B" w:rsidRPr="00ED5D3D" w:rsidRDefault="009E5D3B">
      <w:pPr>
        <w:rPr>
          <w:b/>
          <w:sz w:val="24"/>
        </w:rPr>
      </w:pPr>
    </w:p>
    <w:p w:rsidR="009E5D3B" w:rsidRPr="00ED5D3D" w:rsidRDefault="009E5D3B">
      <w:pPr>
        <w:rPr>
          <w:b/>
          <w:sz w:val="24"/>
        </w:rPr>
      </w:pPr>
    </w:p>
    <w:p w:rsidR="009E5D3B" w:rsidRPr="00ED5D3D" w:rsidRDefault="009E5D3B">
      <w:pPr>
        <w:rPr>
          <w:b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9E5D3B" w:rsidRPr="001F4C5F" w:rsidRDefault="009E5D3B" w:rsidP="000F4684">
      <w:pPr>
        <w:numPr>
          <w:ilvl w:val="0"/>
          <w:numId w:val="13"/>
        </w:numPr>
        <w:spacing w:line="240" w:lineRule="auto"/>
        <w:jc w:val="both"/>
        <w:rPr>
          <w:b/>
          <w:bCs/>
          <w:i/>
          <w:sz w:val="24"/>
        </w:rPr>
      </w:pPr>
      <w:r w:rsidRPr="00C03A13">
        <w:rPr>
          <w:bCs/>
          <w:sz w:val="24"/>
        </w:rPr>
        <w:t>Radikální hysterektomie s</w:t>
      </w:r>
      <w:r>
        <w:rPr>
          <w:bCs/>
          <w:sz w:val="24"/>
        </w:rPr>
        <w:t xml:space="preserve"> oboustrannou </w:t>
      </w:r>
      <w:r w:rsidRPr="00C03A13">
        <w:rPr>
          <w:bCs/>
          <w:sz w:val="24"/>
        </w:rPr>
        <w:t xml:space="preserve">adnexektomií </w:t>
      </w:r>
      <w:r>
        <w:rPr>
          <w:bCs/>
          <w:sz w:val="24"/>
        </w:rPr>
        <w:t>po</w:t>
      </w:r>
      <w:r w:rsidRPr="00C03A13">
        <w:rPr>
          <w:bCs/>
          <w:sz w:val="24"/>
        </w:rPr>
        <w:t xml:space="preserve">dle Wertheima, </w:t>
      </w:r>
      <w:r w:rsidRPr="0053478D">
        <w:rPr>
          <w:bCs/>
          <w:sz w:val="24"/>
        </w:rPr>
        <w:t xml:space="preserve">mapování sentinelových </w:t>
      </w:r>
      <w:r>
        <w:rPr>
          <w:bCs/>
          <w:sz w:val="24"/>
        </w:rPr>
        <w:t xml:space="preserve">lymfatických </w:t>
      </w:r>
      <w:r w:rsidRPr="0053478D">
        <w:rPr>
          <w:bCs/>
          <w:sz w:val="24"/>
        </w:rPr>
        <w:t>uzlin</w:t>
      </w:r>
      <w:r>
        <w:rPr>
          <w:bCs/>
          <w:sz w:val="24"/>
        </w:rPr>
        <w:t xml:space="preserve">, </w:t>
      </w:r>
      <w:r w:rsidRPr="00C03A13">
        <w:rPr>
          <w:bCs/>
          <w:sz w:val="24"/>
        </w:rPr>
        <w:t>pánevní lymfadenektomie</w:t>
      </w:r>
      <w:r>
        <w:rPr>
          <w:bCs/>
          <w:sz w:val="24"/>
        </w:rPr>
        <w:t xml:space="preserve"> </w:t>
      </w:r>
    </w:p>
    <w:p w:rsidR="009E5D3B" w:rsidRPr="00ED5D3D" w:rsidRDefault="009E5D3B" w:rsidP="00F91973">
      <w:pPr>
        <w:spacing w:line="240" w:lineRule="auto"/>
        <w:jc w:val="both"/>
        <w:rPr>
          <w:bCs/>
          <w:sz w:val="24"/>
        </w:rPr>
      </w:pPr>
    </w:p>
    <w:p w:rsidR="009E5D3B" w:rsidRPr="00ED5D3D" w:rsidRDefault="009E5D3B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9E5D3B" w:rsidRPr="00ED5D3D" w:rsidRDefault="009E5D3B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děložního hrdla</w:t>
      </w:r>
    </w:p>
    <w:p w:rsidR="009E5D3B" w:rsidRPr="00ED5D3D" w:rsidRDefault="009E5D3B" w:rsidP="00F91973">
      <w:pPr>
        <w:spacing w:line="240" w:lineRule="auto"/>
        <w:rPr>
          <w:bCs/>
          <w:sz w:val="24"/>
        </w:rPr>
      </w:pPr>
    </w:p>
    <w:p w:rsidR="009E5D3B" w:rsidRPr="00ED5D3D" w:rsidRDefault="009E5D3B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9E5D3B" w:rsidRPr="00ED5D3D" w:rsidRDefault="009E5D3B" w:rsidP="00F91973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Účelem a následkem operace je o</w:t>
      </w:r>
      <w:r w:rsidRPr="00C03A13">
        <w:rPr>
          <w:bCs/>
          <w:sz w:val="24"/>
        </w:rPr>
        <w:t xml:space="preserve">dstranění dělohy, včetně okolních závěsných vazů, vaječníků, vejcovodů, mízních uzlin v pánvi a spádových uzlin mimo pánev. Při operaci </w:t>
      </w:r>
      <w:r>
        <w:rPr>
          <w:bCs/>
          <w:sz w:val="24"/>
        </w:rPr>
        <w:t xml:space="preserve">je </w:t>
      </w:r>
      <w:r w:rsidRPr="00C03A13">
        <w:rPr>
          <w:bCs/>
          <w:sz w:val="24"/>
        </w:rPr>
        <w:t>do děložního</w:t>
      </w:r>
      <w:r>
        <w:rPr>
          <w:bCs/>
          <w:sz w:val="24"/>
        </w:rPr>
        <w:t xml:space="preserve"> hrdla</w:t>
      </w:r>
      <w:r w:rsidRPr="00C03A13">
        <w:rPr>
          <w:bCs/>
          <w:sz w:val="24"/>
        </w:rPr>
        <w:t xml:space="preserve"> </w:t>
      </w:r>
      <w:r>
        <w:rPr>
          <w:bCs/>
          <w:sz w:val="24"/>
        </w:rPr>
        <w:t xml:space="preserve">podán roztok </w:t>
      </w:r>
      <w:r w:rsidRPr="00C03A13">
        <w:rPr>
          <w:bCs/>
          <w:sz w:val="24"/>
        </w:rPr>
        <w:t>radio</w:t>
      </w:r>
      <w:r>
        <w:rPr>
          <w:bCs/>
          <w:sz w:val="24"/>
        </w:rPr>
        <w:t>koloidu technecia</w:t>
      </w:r>
      <w:r w:rsidRPr="00C03A13">
        <w:rPr>
          <w:bCs/>
          <w:sz w:val="24"/>
        </w:rPr>
        <w:t xml:space="preserve"> a barvivo </w:t>
      </w:r>
      <w:r>
        <w:rPr>
          <w:bCs/>
          <w:sz w:val="24"/>
        </w:rPr>
        <w:t xml:space="preserve">(patentová modř) </w:t>
      </w:r>
      <w:r w:rsidRPr="00C03A13">
        <w:rPr>
          <w:bCs/>
          <w:sz w:val="24"/>
        </w:rPr>
        <w:t>k označení spádových mízních uzlin v</w:t>
      </w:r>
      <w:r>
        <w:rPr>
          <w:bCs/>
          <w:sz w:val="24"/>
        </w:rPr>
        <w:t> </w:t>
      </w:r>
      <w:r w:rsidRPr="00C03A13">
        <w:rPr>
          <w:bCs/>
          <w:sz w:val="24"/>
        </w:rPr>
        <w:t>pánvi</w:t>
      </w:r>
      <w:r>
        <w:rPr>
          <w:bCs/>
          <w:sz w:val="24"/>
        </w:rPr>
        <w:t>, aby mohly být tyto spolehlivě odstraněny</w:t>
      </w:r>
      <w:r w:rsidRPr="00C03A13">
        <w:rPr>
          <w:bCs/>
          <w:sz w:val="24"/>
        </w:rPr>
        <w:t xml:space="preserve">. Řez na břišní stěně </w:t>
      </w:r>
      <w:r>
        <w:rPr>
          <w:bCs/>
          <w:sz w:val="24"/>
        </w:rPr>
        <w:t>je</w:t>
      </w:r>
      <w:r w:rsidRPr="00C03A13">
        <w:rPr>
          <w:bCs/>
          <w:sz w:val="24"/>
        </w:rPr>
        <w:t xml:space="preserve"> veden podélně pod i nad pupkem. </w:t>
      </w:r>
      <w:r>
        <w:rPr>
          <w:bCs/>
          <w:sz w:val="24"/>
        </w:rPr>
        <w:t xml:space="preserve">Prospěch zákroku spočívá v odstranění nádoru na děložním hrdle i s okolními tkáněmi, v nichž se mohou vyskytovat metastázy tohoto nádoru.  </w:t>
      </w:r>
    </w:p>
    <w:p w:rsidR="009E5D3B" w:rsidRPr="00ED5D3D" w:rsidRDefault="009E5D3B" w:rsidP="00F91973">
      <w:pPr>
        <w:spacing w:line="240" w:lineRule="auto"/>
        <w:rPr>
          <w:bCs/>
          <w:i/>
          <w:sz w:val="24"/>
        </w:rPr>
      </w:pPr>
    </w:p>
    <w:p w:rsidR="009E5D3B" w:rsidRDefault="009E5D3B" w:rsidP="000F4684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9E5D3B" w:rsidRPr="000F4684" w:rsidRDefault="009E5D3B" w:rsidP="000F4684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9E5D3B" w:rsidRPr="00655F21" w:rsidRDefault="009E5D3B" w:rsidP="000F4684">
      <w:pPr>
        <w:numPr>
          <w:ilvl w:val="0"/>
          <w:numId w:val="13"/>
        </w:numPr>
        <w:spacing w:line="240" w:lineRule="auto"/>
        <w:rPr>
          <w:sz w:val="24"/>
        </w:rPr>
      </w:pPr>
      <w:r w:rsidRPr="00655F21">
        <w:rPr>
          <w:sz w:val="24"/>
        </w:rPr>
        <w:t xml:space="preserve">krvácení v průběhu operace a v pooperačním období, </w:t>
      </w:r>
    </w:p>
    <w:p w:rsidR="009E5D3B" w:rsidRPr="00655F21" w:rsidRDefault="009E5D3B" w:rsidP="000F4684">
      <w:pPr>
        <w:numPr>
          <w:ilvl w:val="0"/>
          <w:numId w:val="13"/>
        </w:numPr>
        <w:spacing w:line="240" w:lineRule="auto"/>
        <w:rPr>
          <w:sz w:val="24"/>
        </w:rPr>
      </w:pPr>
      <w:r w:rsidRPr="00655F21">
        <w:rPr>
          <w:sz w:val="24"/>
        </w:rPr>
        <w:t>zánětlivé komplikace</w:t>
      </w:r>
      <w:r>
        <w:rPr>
          <w:sz w:val="24"/>
        </w:rPr>
        <w:t>,</w:t>
      </w:r>
      <w:r w:rsidRPr="00655F21">
        <w:rPr>
          <w:sz w:val="24"/>
        </w:rPr>
        <w:t xml:space="preserve"> a to jak v operační ráně</w:t>
      </w:r>
      <w:r>
        <w:rPr>
          <w:sz w:val="24"/>
        </w:rPr>
        <w:t>,</w:t>
      </w:r>
      <w:r w:rsidRPr="00655F21">
        <w:rPr>
          <w:sz w:val="24"/>
        </w:rPr>
        <w:t xml:space="preserve"> tak</w:t>
      </w:r>
      <w:r>
        <w:rPr>
          <w:sz w:val="24"/>
        </w:rPr>
        <w:t xml:space="preserve"> i</w:t>
      </w:r>
      <w:r w:rsidRPr="00655F21">
        <w:rPr>
          <w:sz w:val="24"/>
        </w:rPr>
        <w:t xml:space="preserve"> v pánvi</w:t>
      </w:r>
    </w:p>
    <w:p w:rsidR="009E5D3B" w:rsidRPr="00655F21" w:rsidRDefault="009E5D3B" w:rsidP="000F4684">
      <w:pPr>
        <w:pStyle w:val="BodyTextIndent"/>
        <w:numPr>
          <w:ilvl w:val="0"/>
          <w:numId w:val="13"/>
        </w:numPr>
        <w:rPr>
          <w:sz w:val="24"/>
          <w:szCs w:val="24"/>
        </w:rPr>
      </w:pPr>
      <w:r w:rsidRPr="00655F21">
        <w:rPr>
          <w:sz w:val="24"/>
          <w:szCs w:val="24"/>
        </w:rPr>
        <w:t>poranění močového měchýře, močovodu, střevní trubice nebo porucha jejich průchodnosti v pooperačním období</w:t>
      </w:r>
    </w:p>
    <w:p w:rsidR="009E5D3B" w:rsidRPr="00655F21" w:rsidRDefault="009E5D3B" w:rsidP="000F4684">
      <w:pPr>
        <w:pStyle w:val="BodyTextIndent"/>
        <w:numPr>
          <w:ilvl w:val="0"/>
          <w:numId w:val="13"/>
        </w:numPr>
        <w:rPr>
          <w:sz w:val="24"/>
          <w:szCs w:val="24"/>
        </w:rPr>
      </w:pPr>
      <w:r w:rsidRPr="00655F21">
        <w:rPr>
          <w:sz w:val="24"/>
          <w:szCs w:val="24"/>
        </w:rPr>
        <w:t>porucha vyprazdňování močového měchýře s nezbytným dočasným cévkováním</w:t>
      </w:r>
    </w:p>
    <w:p w:rsidR="009E5D3B" w:rsidRPr="00655F21" w:rsidRDefault="009E5D3B" w:rsidP="000F4684">
      <w:pPr>
        <w:pStyle w:val="BodyTextIndent"/>
        <w:numPr>
          <w:ilvl w:val="0"/>
          <w:numId w:val="13"/>
        </w:numPr>
        <w:rPr>
          <w:sz w:val="24"/>
          <w:szCs w:val="24"/>
        </w:rPr>
      </w:pPr>
      <w:r w:rsidRPr="00655F21">
        <w:rPr>
          <w:sz w:val="24"/>
          <w:szCs w:val="24"/>
        </w:rPr>
        <w:t xml:space="preserve">porucha hybnosti nebo porucha čití na dolních končetinách </w:t>
      </w:r>
    </w:p>
    <w:p w:rsidR="009E5D3B" w:rsidRPr="00655F21" w:rsidRDefault="009E5D3B" w:rsidP="000F4684">
      <w:pPr>
        <w:numPr>
          <w:ilvl w:val="0"/>
          <w:numId w:val="13"/>
        </w:numPr>
        <w:spacing w:line="240" w:lineRule="auto"/>
        <w:rPr>
          <w:sz w:val="24"/>
        </w:rPr>
      </w:pPr>
      <w:r w:rsidRPr="00655F21">
        <w:rPr>
          <w:sz w:val="24"/>
        </w:rPr>
        <w:t>nezhojení nebo rozestup rány v pooperačním období</w:t>
      </w:r>
    </w:p>
    <w:p w:rsidR="009E5D3B" w:rsidRDefault="009E5D3B" w:rsidP="000F4684">
      <w:pPr>
        <w:numPr>
          <w:ilvl w:val="0"/>
          <w:numId w:val="13"/>
        </w:numPr>
        <w:spacing w:line="240" w:lineRule="auto"/>
        <w:rPr>
          <w:sz w:val="24"/>
        </w:rPr>
      </w:pPr>
      <w:r w:rsidRPr="00655F21">
        <w:rPr>
          <w:sz w:val="24"/>
        </w:rPr>
        <w:t xml:space="preserve">žilní a oběhové </w:t>
      </w:r>
      <w:r>
        <w:rPr>
          <w:sz w:val="24"/>
        </w:rPr>
        <w:t>komplikace v pooperačním období</w:t>
      </w:r>
    </w:p>
    <w:p w:rsidR="009E5D3B" w:rsidRPr="00655F21" w:rsidRDefault="009E5D3B" w:rsidP="000F4684">
      <w:pPr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lymfatické otoky dolních končetin a v podbřišku, případné vytvoření tzv. lymfocysty (nahromadění mízní tekutiny v břišní dutině)</w:t>
      </w: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9E5D3B" w:rsidRPr="00D841F4" w:rsidRDefault="009E5D3B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D841F4">
        <w:rPr>
          <w:bCs/>
          <w:sz w:val="24"/>
        </w:rPr>
        <w:t>nejsou</w:t>
      </w:r>
    </w:p>
    <w:p w:rsidR="009E5D3B" w:rsidRPr="00ED5D3D" w:rsidRDefault="009E5D3B" w:rsidP="00855276">
      <w:pPr>
        <w:spacing w:line="240" w:lineRule="auto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9E5D3B" w:rsidRPr="00ED5D3D" w:rsidRDefault="009E5D3B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9E5D3B" w:rsidRPr="00ED5D3D" w:rsidRDefault="009E5D3B" w:rsidP="007937C0">
      <w:pPr>
        <w:spacing w:line="240" w:lineRule="auto"/>
        <w:ind w:firstLine="708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9E5D3B" w:rsidRPr="00ED5D3D" w:rsidRDefault="009E5D3B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2 týdny</w:t>
      </w:r>
    </w:p>
    <w:p w:rsidR="009E5D3B" w:rsidRPr="00ED5D3D" w:rsidRDefault="009E5D3B" w:rsidP="002B6F75">
      <w:pPr>
        <w:spacing w:line="240" w:lineRule="auto"/>
        <w:jc w:val="both"/>
        <w:rPr>
          <w:bCs/>
          <w:i/>
          <w:sz w:val="24"/>
        </w:rPr>
      </w:pPr>
    </w:p>
    <w:p w:rsidR="009E5D3B" w:rsidRPr="00ED5D3D" w:rsidRDefault="009E5D3B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9E5D3B" w:rsidRPr="00ED5D3D" w:rsidRDefault="009E5D3B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6-8 týdnů</w:t>
      </w:r>
    </w:p>
    <w:p w:rsidR="009E5D3B" w:rsidRPr="00ED5D3D" w:rsidRDefault="009E5D3B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9E5D3B" w:rsidRPr="000F4684" w:rsidRDefault="009E5D3B" w:rsidP="004E1076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 w:rsidRPr="000F4684">
        <w:rPr>
          <w:bCs/>
          <w:sz w:val="24"/>
        </w:rPr>
        <w:t xml:space="preserve">Po odstranění dělohy a vaječníku není možné otěhotnět a mít děti. Doporučuje se omezení zvedání větší zátěže. Jsou-li odstraněny vaječníky před přechodem, nastane umělý přechod, který mohou provázet klimakterické obtíže (návaly horky, změny nálady, suchost sliznic a podobně). Po dobu 6 týdnů klidový pooperační režim. </w:t>
      </w:r>
    </w:p>
    <w:p w:rsidR="009E5D3B" w:rsidRPr="00ED5D3D" w:rsidRDefault="009E5D3B" w:rsidP="002B6F75">
      <w:pPr>
        <w:spacing w:line="240" w:lineRule="auto"/>
        <w:rPr>
          <w:b/>
          <w:bCs/>
          <w:i/>
          <w:sz w:val="24"/>
        </w:rPr>
      </w:pPr>
    </w:p>
    <w:p w:rsidR="009E5D3B" w:rsidRPr="00ED5D3D" w:rsidRDefault="009E5D3B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9E5D3B" w:rsidRPr="00ED5D3D" w:rsidRDefault="009E5D3B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9E5D3B" w:rsidRPr="00ED5D3D" w:rsidRDefault="009E5D3B" w:rsidP="002B6F75">
      <w:pPr>
        <w:spacing w:line="240" w:lineRule="auto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9E5D3B" w:rsidRDefault="009E5D3B" w:rsidP="000F468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Do 6 týdnů je možné zvedat  zátěž pouze do </w:t>
      </w:r>
      <w:smartTag w:uri="urn:schemas-microsoft-com:office:smarttags" w:element="metricconverter">
        <w:smartTagPr>
          <w:attr w:name="ProductID" w:val="2,5 kg"/>
        </w:smartTagPr>
        <w:r>
          <w:rPr>
            <w:bCs/>
            <w:sz w:val="24"/>
          </w:rPr>
          <w:t>2,5 kg</w:t>
        </w:r>
      </w:smartTag>
      <w:r>
        <w:rPr>
          <w:bCs/>
          <w:sz w:val="24"/>
        </w:rPr>
        <w:t xml:space="preserve">, do půl roku do </w:t>
      </w:r>
      <w:smartTag w:uri="urn:schemas-microsoft-com:office:smarttags" w:element="metricconverter">
        <w:smartTagPr>
          <w:attr w:name="ProductID" w:val="5 kg"/>
        </w:smartTagPr>
        <w:r>
          <w:rPr>
            <w:bCs/>
            <w:sz w:val="24"/>
          </w:rPr>
          <w:t>5 kg</w:t>
        </w:r>
      </w:smartTag>
      <w:r>
        <w:rPr>
          <w:bCs/>
          <w:sz w:val="24"/>
        </w:rPr>
        <w:t>. Po operaci není možné mít pohlavní styk až do doby zahojení rány v pochvě. Půl roku se nedoporučuje posilovat břišní svaly.</w:t>
      </w: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9E5D3B" w:rsidRPr="00ED5D3D" w:rsidRDefault="009E5D3B" w:rsidP="00E77044">
      <w:pPr>
        <w:spacing w:line="240" w:lineRule="auto"/>
        <w:ind w:left="720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</w:rPr>
      </w:pP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9E5D3B" w:rsidRPr="00ED5D3D" w:rsidRDefault="009E5D3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ind w:left="6300" w:hanging="6300"/>
        <w:jc w:val="both"/>
        <w:rPr>
          <w:bCs/>
          <w:sz w:val="24"/>
        </w:rPr>
      </w:pPr>
    </w:p>
    <w:p w:rsidR="009E5D3B" w:rsidRPr="00ED5D3D" w:rsidRDefault="009E5D3B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9E5D3B" w:rsidRPr="00ED5D3D" w:rsidRDefault="009E5D3B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9E5D3B" w:rsidRPr="00ED5D3D" w:rsidRDefault="009E5D3B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9E5D3B" w:rsidRPr="00ED5D3D" w:rsidRDefault="009E5D3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</w:p>
    <w:p w:rsidR="009E5D3B" w:rsidRPr="00ED5D3D" w:rsidRDefault="009E5D3B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9E5D3B" w:rsidRPr="00ED5D3D" w:rsidRDefault="009E5D3B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9E5D3B" w:rsidRPr="00ED5D3D" w:rsidRDefault="009E5D3B">
      <w:pPr>
        <w:spacing w:line="240" w:lineRule="auto"/>
        <w:jc w:val="both"/>
        <w:rPr>
          <w:bCs/>
          <w:sz w:val="24"/>
        </w:rPr>
      </w:pPr>
    </w:p>
    <w:p w:rsidR="009E5D3B" w:rsidRPr="00ED5D3D" w:rsidRDefault="009E5D3B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9E5D3B" w:rsidRPr="00ED5D3D" w:rsidRDefault="009E5D3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E5D3B" w:rsidRPr="00ED5D3D" w:rsidRDefault="009E5D3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E5D3B" w:rsidRPr="00ED5D3D" w:rsidRDefault="009E5D3B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9E5D3B" w:rsidRPr="00ED5D3D" w:rsidRDefault="009E5D3B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9E5D3B" w:rsidRPr="00ED5D3D" w:rsidRDefault="009E5D3B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9E5D3B" w:rsidRPr="00ED5D3D" w:rsidRDefault="009E5D3B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9E5D3B" w:rsidRPr="00ED5D3D" w:rsidRDefault="009E5D3B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9E5D3B" w:rsidRPr="00ED5D3D" w:rsidRDefault="009E5D3B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9E5D3B" w:rsidRPr="00ED5D3D" w:rsidRDefault="009E5D3B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9E5D3B" w:rsidRPr="00ED5D3D" w:rsidRDefault="009E5D3B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9E5D3B" w:rsidRPr="00ED5D3D" w:rsidRDefault="009E5D3B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9E5D3B" w:rsidRPr="00ED5D3D" w:rsidRDefault="009E5D3B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9E5D3B" w:rsidRPr="00ED5D3D" w:rsidRDefault="009E5D3B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9E5D3B" w:rsidRPr="00ED5D3D" w:rsidRDefault="009E5D3B" w:rsidP="00340A77">
      <w:pPr>
        <w:jc w:val="both"/>
        <w:rPr>
          <w:bCs/>
          <w:sz w:val="24"/>
        </w:rPr>
      </w:pPr>
    </w:p>
    <w:p w:rsidR="009E5D3B" w:rsidRPr="00ED5D3D" w:rsidRDefault="009E5D3B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9E5D3B" w:rsidRPr="00ED5D3D" w:rsidRDefault="009E5D3B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9E5D3B" w:rsidRPr="00ED5D3D" w:rsidRDefault="009E5D3B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9E5D3B" w:rsidRPr="00ED5D3D" w:rsidRDefault="009E5D3B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9E5D3B" w:rsidRPr="00ED5D3D" w:rsidRDefault="009E5D3B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9E5D3B" w:rsidRPr="00ED5D3D" w:rsidRDefault="009E5D3B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9E5D3B" w:rsidRPr="00ED5D3D" w:rsidRDefault="009E5D3B" w:rsidP="00536B08">
      <w:pPr>
        <w:jc w:val="both"/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sectPr w:rsidR="009E5D3B" w:rsidRPr="00ED5D3D" w:rsidSect="00DA76C1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3B" w:rsidRDefault="009E5D3B">
      <w:r>
        <w:separator/>
      </w:r>
    </w:p>
  </w:endnote>
  <w:endnote w:type="continuationSeparator" w:id="0">
    <w:p w:rsidR="009E5D3B" w:rsidRDefault="009E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B" w:rsidRDefault="009E5D3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3B" w:rsidRDefault="009E5D3B">
      <w:r>
        <w:separator/>
      </w:r>
    </w:p>
  </w:footnote>
  <w:footnote w:type="continuationSeparator" w:id="0">
    <w:p w:rsidR="009E5D3B" w:rsidRDefault="009E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B" w:rsidRDefault="009E5D3B">
    <w:pPr>
      <w:pStyle w:val="Header"/>
    </w:pPr>
    <w:r>
      <w:t>Gynekologicko-porodnická klinika 2.LF UK a FN Motol</w:t>
    </w:r>
    <w:r>
      <w:tab/>
      <w:t>IS_0697a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0F4684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1D0CF6"/>
    <w:rsid w:val="001F4C5F"/>
    <w:rsid w:val="00205700"/>
    <w:rsid w:val="00216C4C"/>
    <w:rsid w:val="00226A61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57E61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B62A2"/>
    <w:rsid w:val="004C2A32"/>
    <w:rsid w:val="004E1076"/>
    <w:rsid w:val="004F17C0"/>
    <w:rsid w:val="004F77E0"/>
    <w:rsid w:val="00504928"/>
    <w:rsid w:val="0053478D"/>
    <w:rsid w:val="00536B08"/>
    <w:rsid w:val="00551601"/>
    <w:rsid w:val="00580960"/>
    <w:rsid w:val="0058363E"/>
    <w:rsid w:val="005878EF"/>
    <w:rsid w:val="005C7C7D"/>
    <w:rsid w:val="005C7D0B"/>
    <w:rsid w:val="005F19BF"/>
    <w:rsid w:val="006109F1"/>
    <w:rsid w:val="0061405D"/>
    <w:rsid w:val="006205AC"/>
    <w:rsid w:val="0062329B"/>
    <w:rsid w:val="006275BF"/>
    <w:rsid w:val="00645838"/>
    <w:rsid w:val="00655F21"/>
    <w:rsid w:val="00657E8D"/>
    <w:rsid w:val="0066399A"/>
    <w:rsid w:val="00677021"/>
    <w:rsid w:val="00696891"/>
    <w:rsid w:val="006A5441"/>
    <w:rsid w:val="006B72BE"/>
    <w:rsid w:val="006E1996"/>
    <w:rsid w:val="00713AA8"/>
    <w:rsid w:val="00730C17"/>
    <w:rsid w:val="00732790"/>
    <w:rsid w:val="00765FE5"/>
    <w:rsid w:val="007847EA"/>
    <w:rsid w:val="007937C0"/>
    <w:rsid w:val="0081426B"/>
    <w:rsid w:val="00822786"/>
    <w:rsid w:val="00842DC1"/>
    <w:rsid w:val="00855276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9E5D3B"/>
    <w:rsid w:val="00A21BDD"/>
    <w:rsid w:val="00A67B52"/>
    <w:rsid w:val="00A9584B"/>
    <w:rsid w:val="00AA794F"/>
    <w:rsid w:val="00AD001A"/>
    <w:rsid w:val="00AD2EEE"/>
    <w:rsid w:val="00AE4B15"/>
    <w:rsid w:val="00B31542"/>
    <w:rsid w:val="00B4707C"/>
    <w:rsid w:val="00B71475"/>
    <w:rsid w:val="00BD0DA4"/>
    <w:rsid w:val="00BD5A40"/>
    <w:rsid w:val="00C007FE"/>
    <w:rsid w:val="00C03A13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841F4"/>
    <w:rsid w:val="00D93912"/>
    <w:rsid w:val="00DA3797"/>
    <w:rsid w:val="00DA76C1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1331A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C1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6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76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A76C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7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76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76C1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875</Words>
  <Characters>5168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2013-09-05T13:53:00Z</cp:lastPrinted>
  <dcterms:created xsi:type="dcterms:W3CDTF">2013-08-19T15:08:00Z</dcterms:created>
  <dcterms:modified xsi:type="dcterms:W3CDTF">2013-09-18T13:57:00Z</dcterms:modified>
</cp:coreProperties>
</file>