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02" w:rsidRPr="00ED5D3D" w:rsidRDefault="00915402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4821" r:id="rId8"/>
        </w:pict>
      </w:r>
    </w:p>
    <w:p w:rsidR="00915402" w:rsidRPr="00ED5D3D" w:rsidRDefault="00915402">
      <w:pPr>
        <w:spacing w:line="240" w:lineRule="auto"/>
        <w:jc w:val="center"/>
        <w:rPr>
          <w:b/>
          <w:bCs/>
          <w:sz w:val="24"/>
        </w:rPr>
      </w:pPr>
    </w:p>
    <w:p w:rsidR="00915402" w:rsidRPr="00ED5D3D" w:rsidRDefault="00915402">
      <w:pPr>
        <w:spacing w:line="240" w:lineRule="auto"/>
        <w:jc w:val="center"/>
        <w:rPr>
          <w:b/>
          <w:bCs/>
          <w:sz w:val="24"/>
        </w:rPr>
      </w:pPr>
    </w:p>
    <w:p w:rsidR="00915402" w:rsidRPr="00ED5D3D" w:rsidRDefault="00915402">
      <w:pPr>
        <w:spacing w:line="240" w:lineRule="auto"/>
        <w:jc w:val="center"/>
        <w:rPr>
          <w:b/>
          <w:bCs/>
          <w:sz w:val="24"/>
        </w:rPr>
      </w:pPr>
    </w:p>
    <w:p w:rsidR="00915402" w:rsidRPr="00ED5D3D" w:rsidRDefault="00915402">
      <w:pPr>
        <w:spacing w:line="240" w:lineRule="auto"/>
        <w:jc w:val="center"/>
        <w:rPr>
          <w:b/>
          <w:bCs/>
          <w:sz w:val="24"/>
        </w:rPr>
      </w:pPr>
    </w:p>
    <w:p w:rsidR="00915402" w:rsidRPr="00ED5D3D" w:rsidRDefault="00915402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915402" w:rsidRPr="00ED5D3D" w:rsidRDefault="00915402">
      <w:pPr>
        <w:spacing w:line="240" w:lineRule="auto"/>
        <w:jc w:val="center"/>
        <w:rPr>
          <w:szCs w:val="22"/>
        </w:rPr>
      </w:pPr>
    </w:p>
    <w:p w:rsidR="00915402" w:rsidRPr="00ED5D3D" w:rsidRDefault="00915402">
      <w:pPr>
        <w:spacing w:line="240" w:lineRule="auto"/>
        <w:jc w:val="center"/>
        <w:rPr>
          <w:szCs w:val="22"/>
        </w:rPr>
      </w:pPr>
    </w:p>
    <w:p w:rsidR="00915402" w:rsidRPr="00ED5D3D" w:rsidRDefault="00915402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15402" w:rsidRPr="00ED5D3D" w:rsidRDefault="00915402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15402" w:rsidRPr="00ED5D3D" w:rsidRDefault="00915402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915402" w:rsidRPr="00ED5D3D" w:rsidRDefault="00915402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915402" w:rsidRPr="002C49EE" w:rsidRDefault="00915402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915402" w:rsidRPr="002C49EE" w:rsidRDefault="00915402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915402" w:rsidRPr="002C49EE" w:rsidRDefault="00915402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915402" w:rsidRPr="00ED5D3D" w:rsidRDefault="00915402">
      <w:pPr>
        <w:rPr>
          <w:b/>
          <w:sz w:val="24"/>
        </w:rPr>
      </w:pPr>
    </w:p>
    <w:p w:rsidR="00915402" w:rsidRPr="00ED5D3D" w:rsidRDefault="00915402">
      <w:pPr>
        <w:rPr>
          <w:b/>
          <w:sz w:val="24"/>
        </w:rPr>
      </w:pPr>
    </w:p>
    <w:p w:rsidR="00915402" w:rsidRPr="00ED5D3D" w:rsidRDefault="00915402">
      <w:pPr>
        <w:rPr>
          <w:b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915402" w:rsidRPr="0032785D" w:rsidRDefault="00915402" w:rsidP="00351C0F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Trachelektomie (odstranění děložního hrdla)</w:t>
      </w:r>
    </w:p>
    <w:p w:rsidR="00915402" w:rsidRPr="00ED5D3D" w:rsidRDefault="00915402" w:rsidP="00351C0F">
      <w:pPr>
        <w:spacing w:line="240" w:lineRule="auto"/>
        <w:ind w:left="720"/>
        <w:jc w:val="both"/>
        <w:rPr>
          <w:bCs/>
          <w:sz w:val="24"/>
        </w:rPr>
      </w:pPr>
    </w:p>
    <w:p w:rsidR="00915402" w:rsidRPr="00ED5D3D" w:rsidRDefault="00915402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915402" w:rsidRPr="00ED5D3D" w:rsidRDefault="00915402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Nádor děložního hrdla</w:t>
      </w:r>
    </w:p>
    <w:p w:rsidR="00915402" w:rsidRPr="00ED5D3D" w:rsidRDefault="00915402" w:rsidP="00F91973">
      <w:pPr>
        <w:spacing w:line="240" w:lineRule="auto"/>
        <w:rPr>
          <w:bCs/>
          <w:sz w:val="24"/>
        </w:rPr>
      </w:pPr>
    </w:p>
    <w:p w:rsidR="00915402" w:rsidRPr="00ED5D3D" w:rsidRDefault="00915402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915402" w:rsidRPr="006F5BCE" w:rsidRDefault="00915402" w:rsidP="00351C0F">
      <w:pPr>
        <w:numPr>
          <w:ilvl w:val="0"/>
          <w:numId w:val="13"/>
        </w:numPr>
        <w:spacing w:line="240" w:lineRule="auto"/>
        <w:jc w:val="both"/>
        <w:rPr>
          <w:b/>
          <w:bCs/>
          <w:i/>
          <w:sz w:val="24"/>
        </w:rPr>
      </w:pPr>
      <w:r w:rsidRPr="006F5BCE">
        <w:rPr>
          <w:bCs/>
          <w:sz w:val="24"/>
        </w:rPr>
        <w:t xml:space="preserve">Účelem i následkem operace je odstranění děložního hrdla poševní cestou. </w:t>
      </w:r>
      <w:r>
        <w:rPr>
          <w:bCs/>
          <w:sz w:val="24"/>
        </w:rPr>
        <w:t xml:space="preserve">Operace se provádí v celkové anestézii. Tkáň děložního hrdla se odstraňuje ostře elektrickým nožem. Defekt ve tkáni po odstranění tkáně děložního hrdla se v případě potřeby sešívá vstřebatelným vláknem. </w:t>
      </w:r>
      <w:r w:rsidRPr="006F5BCE">
        <w:rPr>
          <w:bCs/>
          <w:sz w:val="24"/>
        </w:rPr>
        <w:t xml:space="preserve">Prospěch operace spočívá v odstranění děložního hrdla s nádorem při zachování dělohy a </w:t>
      </w:r>
      <w:r>
        <w:rPr>
          <w:bCs/>
          <w:sz w:val="24"/>
        </w:rPr>
        <w:t xml:space="preserve">ponechání </w:t>
      </w:r>
      <w:r w:rsidRPr="006F5BCE">
        <w:rPr>
          <w:bCs/>
          <w:sz w:val="24"/>
        </w:rPr>
        <w:t xml:space="preserve">možnosti </w:t>
      </w:r>
      <w:r>
        <w:rPr>
          <w:bCs/>
          <w:sz w:val="24"/>
        </w:rPr>
        <w:t>otěhotnění</w:t>
      </w:r>
      <w:r w:rsidRPr="006F5BCE">
        <w:rPr>
          <w:bCs/>
          <w:sz w:val="24"/>
        </w:rPr>
        <w:t xml:space="preserve">.  </w:t>
      </w:r>
    </w:p>
    <w:p w:rsidR="00915402" w:rsidRPr="00ED5D3D" w:rsidRDefault="00915402" w:rsidP="00F91973">
      <w:pPr>
        <w:spacing w:line="240" w:lineRule="auto"/>
        <w:rPr>
          <w:bCs/>
          <w:i/>
          <w:sz w:val="24"/>
        </w:rPr>
      </w:pPr>
    </w:p>
    <w:p w:rsidR="00915402" w:rsidRDefault="00915402" w:rsidP="00351C0F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915402" w:rsidRPr="00351C0F" w:rsidRDefault="00915402" w:rsidP="00351C0F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915402" w:rsidRPr="0032785D" w:rsidRDefault="00915402" w:rsidP="00351C0F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32785D">
        <w:rPr>
          <w:sz w:val="24"/>
        </w:rPr>
        <w:t xml:space="preserve">krvácení v průběhu </w:t>
      </w:r>
      <w:r>
        <w:rPr>
          <w:sz w:val="24"/>
        </w:rPr>
        <w:t>operace a v pooperačním období</w:t>
      </w:r>
    </w:p>
    <w:p w:rsidR="00915402" w:rsidRPr="0032785D" w:rsidRDefault="00915402" w:rsidP="00351C0F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32785D">
        <w:rPr>
          <w:sz w:val="24"/>
        </w:rPr>
        <w:t>zánětlivé komplikace</w:t>
      </w:r>
      <w:r>
        <w:rPr>
          <w:sz w:val="24"/>
        </w:rPr>
        <w:t xml:space="preserve"> v pooperačním období</w:t>
      </w:r>
    </w:p>
    <w:p w:rsidR="00915402" w:rsidRDefault="00915402" w:rsidP="00351C0F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32785D">
        <w:rPr>
          <w:sz w:val="24"/>
          <w:szCs w:val="24"/>
        </w:rPr>
        <w:t>poranění dělohy, poranění močového měchýře</w:t>
      </w:r>
    </w:p>
    <w:p w:rsidR="00915402" w:rsidRDefault="00915402" w:rsidP="00351C0F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>zákrok zvyšuje riziko předčasného porodu</w:t>
      </w:r>
    </w:p>
    <w:p w:rsidR="00915402" w:rsidRPr="0032785D" w:rsidRDefault="00915402" w:rsidP="00351C0F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>stenóza - zúžení hrdla</w:t>
      </w:r>
    </w:p>
    <w:p w:rsidR="00915402" w:rsidRPr="00ED5D3D" w:rsidRDefault="00915402" w:rsidP="002C1741">
      <w:pPr>
        <w:spacing w:line="240" w:lineRule="auto"/>
        <w:ind w:left="360"/>
        <w:rPr>
          <w:sz w:val="24"/>
        </w:rPr>
      </w:pPr>
    </w:p>
    <w:p w:rsidR="00915402" w:rsidRPr="00ED5D3D" w:rsidRDefault="00915402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915402" w:rsidRPr="00351C0F" w:rsidRDefault="00915402" w:rsidP="00351C0F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32785D">
        <w:rPr>
          <w:bCs/>
          <w:sz w:val="24"/>
        </w:rPr>
        <w:t xml:space="preserve">Alternativou </w:t>
      </w:r>
      <w:r>
        <w:rPr>
          <w:bCs/>
          <w:sz w:val="24"/>
        </w:rPr>
        <w:t xml:space="preserve">operace </w:t>
      </w:r>
      <w:r w:rsidRPr="0032785D">
        <w:rPr>
          <w:bCs/>
          <w:sz w:val="24"/>
        </w:rPr>
        <w:t xml:space="preserve">je odstranění dělohy a vaječníků a vejcovodů (nevýhodou je </w:t>
      </w:r>
      <w:r>
        <w:rPr>
          <w:bCs/>
          <w:sz w:val="24"/>
        </w:rPr>
        <w:t xml:space="preserve">však </w:t>
      </w:r>
      <w:r w:rsidRPr="0032785D">
        <w:rPr>
          <w:bCs/>
          <w:sz w:val="24"/>
        </w:rPr>
        <w:t>nemožnost otěhotnění po této operaci)</w:t>
      </w:r>
      <w:r>
        <w:rPr>
          <w:bCs/>
          <w:sz w:val="24"/>
        </w:rPr>
        <w:t xml:space="preserve">. </w:t>
      </w:r>
    </w:p>
    <w:p w:rsidR="00915402" w:rsidRPr="00ED5D3D" w:rsidRDefault="00915402" w:rsidP="00855276">
      <w:pPr>
        <w:spacing w:line="240" w:lineRule="auto"/>
        <w:jc w:val="both"/>
        <w:rPr>
          <w:bCs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915402" w:rsidRPr="00ED5D3D" w:rsidRDefault="00915402" w:rsidP="00351C0F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left="709" w:hanging="349"/>
        <w:jc w:val="both"/>
        <w:rPr>
          <w:bCs/>
          <w:i/>
          <w:sz w:val="24"/>
        </w:rPr>
      </w:pPr>
      <w:r w:rsidRPr="00625874">
        <w:rPr>
          <w:iCs/>
          <w:sz w:val="24"/>
        </w:rPr>
        <w:t xml:space="preserve">Operace se provádí za účelem </w:t>
      </w:r>
      <w:r>
        <w:rPr>
          <w:iCs/>
          <w:sz w:val="24"/>
        </w:rPr>
        <w:t>ponechání možnosti otěhotnění. Přesto je však možné, že otěhotnění může být obtížnější a pokud k těhotenství dojde, existuje vyšší</w:t>
      </w:r>
      <w:r>
        <w:rPr>
          <w:bCs/>
          <w:sz w:val="24"/>
        </w:rPr>
        <w:t xml:space="preserve"> riziko samovolného potratu či předčasného porodu.</w:t>
      </w:r>
    </w:p>
    <w:p w:rsidR="00915402" w:rsidRPr="00ED5D3D" w:rsidRDefault="00915402" w:rsidP="007937C0">
      <w:pPr>
        <w:spacing w:line="240" w:lineRule="auto"/>
        <w:ind w:firstLine="708"/>
        <w:jc w:val="both"/>
        <w:rPr>
          <w:bCs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915402" w:rsidRPr="00ED5D3D" w:rsidRDefault="00915402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3-6 dnů</w:t>
      </w:r>
    </w:p>
    <w:p w:rsidR="00915402" w:rsidRPr="00ED5D3D" w:rsidRDefault="00915402" w:rsidP="002B6F75">
      <w:pPr>
        <w:spacing w:line="240" w:lineRule="auto"/>
        <w:jc w:val="both"/>
        <w:rPr>
          <w:bCs/>
          <w:i/>
          <w:sz w:val="24"/>
        </w:rPr>
      </w:pPr>
    </w:p>
    <w:p w:rsidR="00915402" w:rsidRPr="00ED5D3D" w:rsidRDefault="00915402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915402" w:rsidRPr="00ED5D3D" w:rsidRDefault="00915402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6 týdnů</w:t>
      </w:r>
    </w:p>
    <w:p w:rsidR="00915402" w:rsidRPr="00ED5D3D" w:rsidRDefault="00915402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915402" w:rsidRPr="00ED5D3D" w:rsidRDefault="00915402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nelze předpokládat</w:t>
      </w:r>
    </w:p>
    <w:p w:rsidR="00915402" w:rsidRPr="00ED5D3D" w:rsidRDefault="00915402" w:rsidP="002B6F75">
      <w:pPr>
        <w:spacing w:line="240" w:lineRule="auto"/>
        <w:rPr>
          <w:b/>
          <w:bCs/>
          <w:i/>
          <w:sz w:val="24"/>
        </w:rPr>
      </w:pPr>
    </w:p>
    <w:p w:rsidR="00915402" w:rsidRPr="00ED5D3D" w:rsidRDefault="00915402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915402" w:rsidRPr="00ED5D3D" w:rsidRDefault="00915402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nelze předpokládat</w:t>
      </w:r>
    </w:p>
    <w:p w:rsidR="00915402" w:rsidRPr="00ED5D3D" w:rsidRDefault="00915402" w:rsidP="002B6F75">
      <w:pPr>
        <w:spacing w:line="240" w:lineRule="auto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915402" w:rsidRDefault="00915402" w:rsidP="00351C0F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32785D">
        <w:rPr>
          <w:bCs/>
          <w:sz w:val="24"/>
        </w:rPr>
        <w:t xml:space="preserve">Po </w:t>
      </w:r>
      <w:r>
        <w:rPr>
          <w:bCs/>
          <w:sz w:val="24"/>
        </w:rPr>
        <w:t>operaci</w:t>
      </w:r>
      <w:r w:rsidRPr="0032785D">
        <w:rPr>
          <w:bCs/>
          <w:sz w:val="24"/>
        </w:rPr>
        <w:t xml:space="preserve"> je nutné dodržovat zvýšený hygienický režim</w:t>
      </w:r>
      <w:r>
        <w:rPr>
          <w:bCs/>
          <w:sz w:val="24"/>
        </w:rPr>
        <w:t xml:space="preserve"> a</w:t>
      </w:r>
      <w:r w:rsidRPr="0032785D">
        <w:rPr>
          <w:bCs/>
          <w:sz w:val="24"/>
        </w:rPr>
        <w:t xml:space="preserve"> po dobu šesti týdnů</w:t>
      </w:r>
      <w:r>
        <w:rPr>
          <w:bCs/>
          <w:sz w:val="24"/>
        </w:rPr>
        <w:t xml:space="preserve"> se </w:t>
      </w:r>
      <w:r w:rsidRPr="0032785D">
        <w:rPr>
          <w:bCs/>
          <w:sz w:val="24"/>
        </w:rPr>
        <w:t>nedoporučuje</w:t>
      </w:r>
      <w:r>
        <w:rPr>
          <w:bCs/>
          <w:sz w:val="24"/>
        </w:rPr>
        <w:t xml:space="preserve"> vaginální pohlavní styk a používání </w:t>
      </w:r>
      <w:r w:rsidRPr="0032785D">
        <w:rPr>
          <w:bCs/>
          <w:sz w:val="24"/>
        </w:rPr>
        <w:t xml:space="preserve">menstruačních </w:t>
      </w:r>
      <w:r>
        <w:rPr>
          <w:bCs/>
          <w:sz w:val="24"/>
        </w:rPr>
        <w:t xml:space="preserve">poševních </w:t>
      </w:r>
      <w:r w:rsidRPr="0032785D">
        <w:rPr>
          <w:bCs/>
          <w:sz w:val="24"/>
        </w:rPr>
        <w:t>tamp</w:t>
      </w:r>
      <w:r>
        <w:rPr>
          <w:bCs/>
          <w:sz w:val="24"/>
        </w:rPr>
        <w:t>o</w:t>
      </w:r>
      <w:r w:rsidRPr="0032785D">
        <w:rPr>
          <w:bCs/>
          <w:sz w:val="24"/>
        </w:rPr>
        <w:t>nů</w:t>
      </w:r>
      <w:r>
        <w:rPr>
          <w:bCs/>
          <w:sz w:val="24"/>
        </w:rPr>
        <w:t xml:space="preserve">. Pokud žena kouří cigarety, je vhodné přestat kouřit. </w:t>
      </w: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915402" w:rsidRPr="00ED5D3D" w:rsidRDefault="00915402" w:rsidP="00E77044">
      <w:pPr>
        <w:spacing w:line="240" w:lineRule="auto"/>
        <w:ind w:left="720"/>
        <w:jc w:val="both"/>
        <w:rPr>
          <w:bCs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</w:rPr>
      </w:pPr>
    </w:p>
    <w:p w:rsidR="00915402" w:rsidRPr="00ED5D3D" w:rsidRDefault="00915402">
      <w:pPr>
        <w:spacing w:line="240" w:lineRule="auto"/>
        <w:jc w:val="both"/>
        <w:rPr>
          <w:bCs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915402" w:rsidRPr="00ED5D3D" w:rsidRDefault="00915402">
      <w:pPr>
        <w:spacing w:line="240" w:lineRule="auto"/>
        <w:jc w:val="both"/>
        <w:rPr>
          <w:bCs/>
          <w:sz w:val="24"/>
        </w:rPr>
      </w:pPr>
    </w:p>
    <w:p w:rsidR="00915402" w:rsidRPr="00ED5D3D" w:rsidRDefault="00915402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915402" w:rsidRPr="00ED5D3D" w:rsidRDefault="00915402" w:rsidP="00AD001A">
      <w:pPr>
        <w:spacing w:line="240" w:lineRule="auto"/>
        <w:ind w:firstLine="720"/>
        <w:jc w:val="both"/>
        <w:rPr>
          <w:bCs/>
          <w:sz w:val="24"/>
        </w:rPr>
      </w:pPr>
    </w:p>
    <w:p w:rsidR="00915402" w:rsidRPr="00ED5D3D" w:rsidRDefault="00915402">
      <w:pPr>
        <w:spacing w:line="240" w:lineRule="auto"/>
        <w:ind w:left="6300" w:hanging="6300"/>
        <w:jc w:val="both"/>
        <w:rPr>
          <w:bCs/>
          <w:sz w:val="24"/>
        </w:rPr>
      </w:pPr>
    </w:p>
    <w:p w:rsidR="00915402" w:rsidRPr="00ED5D3D" w:rsidRDefault="00915402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915402" w:rsidRPr="00ED5D3D" w:rsidRDefault="00915402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915402" w:rsidRPr="00ED5D3D" w:rsidRDefault="00915402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915402" w:rsidRPr="00ED5D3D" w:rsidRDefault="00915402">
      <w:pPr>
        <w:spacing w:line="240" w:lineRule="auto"/>
        <w:ind w:left="6300" w:hanging="6300"/>
        <w:jc w:val="both"/>
        <w:rPr>
          <w:bCs/>
          <w:sz w:val="24"/>
        </w:rPr>
      </w:pPr>
    </w:p>
    <w:p w:rsidR="00915402" w:rsidRPr="00ED5D3D" w:rsidRDefault="00915402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915402" w:rsidRPr="00ED5D3D" w:rsidRDefault="00915402">
      <w:pPr>
        <w:spacing w:line="240" w:lineRule="auto"/>
        <w:jc w:val="both"/>
        <w:rPr>
          <w:bCs/>
          <w:sz w:val="24"/>
        </w:rPr>
      </w:pPr>
    </w:p>
    <w:p w:rsidR="00915402" w:rsidRPr="00ED5D3D" w:rsidRDefault="00915402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915402" w:rsidRPr="00ED5D3D" w:rsidRDefault="00915402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915402" w:rsidRPr="00ED5D3D" w:rsidRDefault="00915402">
      <w:pPr>
        <w:spacing w:line="240" w:lineRule="auto"/>
        <w:jc w:val="both"/>
        <w:rPr>
          <w:bCs/>
          <w:sz w:val="24"/>
        </w:rPr>
      </w:pPr>
    </w:p>
    <w:p w:rsidR="00915402" w:rsidRPr="00ED5D3D" w:rsidRDefault="00915402">
      <w:pPr>
        <w:spacing w:line="240" w:lineRule="auto"/>
        <w:jc w:val="both"/>
        <w:rPr>
          <w:bCs/>
          <w:sz w:val="24"/>
        </w:rPr>
      </w:pPr>
    </w:p>
    <w:p w:rsidR="00915402" w:rsidRPr="00ED5D3D" w:rsidRDefault="00915402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915402" w:rsidRPr="00ED5D3D" w:rsidRDefault="00915402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915402" w:rsidRPr="00ED5D3D" w:rsidRDefault="00915402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915402" w:rsidRPr="00ED5D3D" w:rsidRDefault="00915402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915402" w:rsidRPr="00ED5D3D" w:rsidRDefault="00915402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915402" w:rsidRPr="00ED5D3D" w:rsidRDefault="00915402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915402" w:rsidRPr="00ED5D3D" w:rsidRDefault="00915402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915402" w:rsidRPr="00ED5D3D" w:rsidRDefault="00915402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915402" w:rsidRPr="00ED5D3D" w:rsidRDefault="00915402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915402" w:rsidRPr="00ED5D3D" w:rsidRDefault="00915402" w:rsidP="00920BFF">
      <w:pPr>
        <w:spacing w:line="240" w:lineRule="auto"/>
        <w:jc w:val="both"/>
        <w:rPr>
          <w:b/>
          <w:bCs/>
          <w:sz w:val="24"/>
        </w:rPr>
      </w:pPr>
    </w:p>
    <w:p w:rsidR="00915402" w:rsidRPr="00ED5D3D" w:rsidRDefault="00915402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915402" w:rsidRPr="00ED5D3D" w:rsidRDefault="00915402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915402" w:rsidRPr="00ED5D3D" w:rsidRDefault="00915402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915402" w:rsidRPr="00ED5D3D" w:rsidRDefault="00915402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915402" w:rsidRPr="00ED5D3D" w:rsidRDefault="00915402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915402" w:rsidRPr="00ED5D3D" w:rsidRDefault="00915402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915402" w:rsidRPr="00ED5D3D" w:rsidRDefault="00915402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915402" w:rsidRPr="00ED5D3D" w:rsidRDefault="00915402" w:rsidP="00340A77">
      <w:pPr>
        <w:jc w:val="both"/>
        <w:rPr>
          <w:bCs/>
          <w:sz w:val="24"/>
        </w:rPr>
      </w:pPr>
    </w:p>
    <w:p w:rsidR="00915402" w:rsidRPr="00ED5D3D" w:rsidRDefault="00915402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915402" w:rsidRPr="00ED5D3D" w:rsidRDefault="00915402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915402" w:rsidRPr="00ED5D3D" w:rsidRDefault="00915402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915402" w:rsidRPr="00ED5D3D" w:rsidRDefault="00915402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915402" w:rsidRPr="00ED5D3D" w:rsidRDefault="00915402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915402" w:rsidRPr="00ED5D3D" w:rsidRDefault="00915402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915402" w:rsidRPr="00ED5D3D" w:rsidRDefault="00915402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915402" w:rsidRPr="00ED5D3D" w:rsidRDefault="00915402" w:rsidP="00C748BF">
      <w:pPr>
        <w:spacing w:line="240" w:lineRule="auto"/>
        <w:jc w:val="both"/>
      </w:pPr>
    </w:p>
    <w:sectPr w:rsidR="00915402" w:rsidRPr="00ED5D3D" w:rsidSect="00F238E5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02" w:rsidRDefault="00915402">
      <w:r>
        <w:separator/>
      </w:r>
    </w:p>
  </w:endnote>
  <w:endnote w:type="continuationSeparator" w:id="0">
    <w:p w:rsidR="00915402" w:rsidRDefault="0091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02" w:rsidRDefault="0091540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02" w:rsidRDefault="00915402">
      <w:r>
        <w:separator/>
      </w:r>
    </w:p>
  </w:footnote>
  <w:footnote w:type="continuationSeparator" w:id="0">
    <w:p w:rsidR="00915402" w:rsidRDefault="00915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02" w:rsidRDefault="00915402">
    <w:pPr>
      <w:pStyle w:val="Header"/>
    </w:pPr>
    <w:r>
      <w:t>Gynekologicko-porodnická klinika 2.LF UK a FN Motol</w:t>
    </w:r>
    <w:r>
      <w:tab/>
      <w:t>IS_0695a</w:t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38222E"/>
    <w:multiLevelType w:val="hybridMultilevel"/>
    <w:tmpl w:val="E28816D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80407"/>
    <w:rsid w:val="000B067D"/>
    <w:rsid w:val="001042A3"/>
    <w:rsid w:val="00124A35"/>
    <w:rsid w:val="0014700F"/>
    <w:rsid w:val="0017537F"/>
    <w:rsid w:val="00191EA3"/>
    <w:rsid w:val="001950AA"/>
    <w:rsid w:val="00196751"/>
    <w:rsid w:val="001A7B1C"/>
    <w:rsid w:val="001C3098"/>
    <w:rsid w:val="00205700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2785D"/>
    <w:rsid w:val="003353D0"/>
    <w:rsid w:val="00340A77"/>
    <w:rsid w:val="00341E4F"/>
    <w:rsid w:val="00345CCD"/>
    <w:rsid w:val="00351C0F"/>
    <w:rsid w:val="00355A7D"/>
    <w:rsid w:val="0036439E"/>
    <w:rsid w:val="003B4995"/>
    <w:rsid w:val="003C08BA"/>
    <w:rsid w:val="003E7BA0"/>
    <w:rsid w:val="003F4895"/>
    <w:rsid w:val="003F71FD"/>
    <w:rsid w:val="00413A77"/>
    <w:rsid w:val="00415FB1"/>
    <w:rsid w:val="00453C4D"/>
    <w:rsid w:val="00455A71"/>
    <w:rsid w:val="00461147"/>
    <w:rsid w:val="00464440"/>
    <w:rsid w:val="004C2A32"/>
    <w:rsid w:val="004E1076"/>
    <w:rsid w:val="004F17C0"/>
    <w:rsid w:val="004F77E0"/>
    <w:rsid w:val="00504928"/>
    <w:rsid w:val="00551601"/>
    <w:rsid w:val="00580960"/>
    <w:rsid w:val="0058363E"/>
    <w:rsid w:val="005878EF"/>
    <w:rsid w:val="005C7C7D"/>
    <w:rsid w:val="005F19BF"/>
    <w:rsid w:val="006109F1"/>
    <w:rsid w:val="0061405D"/>
    <w:rsid w:val="006205AC"/>
    <w:rsid w:val="0062329B"/>
    <w:rsid w:val="00625874"/>
    <w:rsid w:val="006275BF"/>
    <w:rsid w:val="00645838"/>
    <w:rsid w:val="00657E8D"/>
    <w:rsid w:val="0066399A"/>
    <w:rsid w:val="00677021"/>
    <w:rsid w:val="006A5441"/>
    <w:rsid w:val="006B72BE"/>
    <w:rsid w:val="006E1996"/>
    <w:rsid w:val="006F5BCE"/>
    <w:rsid w:val="00713AA8"/>
    <w:rsid w:val="00730C17"/>
    <w:rsid w:val="00732790"/>
    <w:rsid w:val="007847EA"/>
    <w:rsid w:val="007937C0"/>
    <w:rsid w:val="0081426B"/>
    <w:rsid w:val="00822786"/>
    <w:rsid w:val="00842DC1"/>
    <w:rsid w:val="00855276"/>
    <w:rsid w:val="008703E4"/>
    <w:rsid w:val="008B283D"/>
    <w:rsid w:val="008B57E0"/>
    <w:rsid w:val="008C7515"/>
    <w:rsid w:val="008D7209"/>
    <w:rsid w:val="00915402"/>
    <w:rsid w:val="0091612E"/>
    <w:rsid w:val="00920BFF"/>
    <w:rsid w:val="009211B9"/>
    <w:rsid w:val="00921988"/>
    <w:rsid w:val="0092319A"/>
    <w:rsid w:val="00941BE7"/>
    <w:rsid w:val="00964073"/>
    <w:rsid w:val="0096531B"/>
    <w:rsid w:val="00973BDF"/>
    <w:rsid w:val="009758AC"/>
    <w:rsid w:val="00992C8E"/>
    <w:rsid w:val="00996BB5"/>
    <w:rsid w:val="009A25EF"/>
    <w:rsid w:val="009B16F2"/>
    <w:rsid w:val="009B1DE0"/>
    <w:rsid w:val="009D4CDF"/>
    <w:rsid w:val="009E41AE"/>
    <w:rsid w:val="00A21BDD"/>
    <w:rsid w:val="00A67B52"/>
    <w:rsid w:val="00A9584B"/>
    <w:rsid w:val="00AA794F"/>
    <w:rsid w:val="00AD001A"/>
    <w:rsid w:val="00AD2EEE"/>
    <w:rsid w:val="00AE4B15"/>
    <w:rsid w:val="00B31542"/>
    <w:rsid w:val="00B4707C"/>
    <w:rsid w:val="00B71475"/>
    <w:rsid w:val="00BD0DA4"/>
    <w:rsid w:val="00BD5A40"/>
    <w:rsid w:val="00C007FE"/>
    <w:rsid w:val="00C32287"/>
    <w:rsid w:val="00C3450A"/>
    <w:rsid w:val="00C43065"/>
    <w:rsid w:val="00C44DC9"/>
    <w:rsid w:val="00C72C13"/>
    <w:rsid w:val="00C748BF"/>
    <w:rsid w:val="00C80E64"/>
    <w:rsid w:val="00CB2DEC"/>
    <w:rsid w:val="00CB5728"/>
    <w:rsid w:val="00CC65C3"/>
    <w:rsid w:val="00CE4AE8"/>
    <w:rsid w:val="00CF47C6"/>
    <w:rsid w:val="00D1025F"/>
    <w:rsid w:val="00D60B4B"/>
    <w:rsid w:val="00D93912"/>
    <w:rsid w:val="00DA3797"/>
    <w:rsid w:val="00DB3D3D"/>
    <w:rsid w:val="00DB7607"/>
    <w:rsid w:val="00DD1862"/>
    <w:rsid w:val="00DD5AF2"/>
    <w:rsid w:val="00DD691B"/>
    <w:rsid w:val="00DE24AE"/>
    <w:rsid w:val="00E00C35"/>
    <w:rsid w:val="00E34F2C"/>
    <w:rsid w:val="00E56A3E"/>
    <w:rsid w:val="00E62BA9"/>
    <w:rsid w:val="00E7270C"/>
    <w:rsid w:val="00E77044"/>
    <w:rsid w:val="00EA47F8"/>
    <w:rsid w:val="00EC41F8"/>
    <w:rsid w:val="00ED5D3D"/>
    <w:rsid w:val="00EE0546"/>
    <w:rsid w:val="00F0053D"/>
    <w:rsid w:val="00F238E5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E5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38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238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238E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F2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238E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238E5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790</Words>
  <Characters>4663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2013-09-05T13:48:00Z</cp:lastPrinted>
  <dcterms:created xsi:type="dcterms:W3CDTF">2013-08-19T15:07:00Z</dcterms:created>
  <dcterms:modified xsi:type="dcterms:W3CDTF">2013-09-18T13:54:00Z</dcterms:modified>
</cp:coreProperties>
</file>