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9" w:rsidRPr="00ED5D3D" w:rsidRDefault="00BB1919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4629" r:id="rId8"/>
        </w:pict>
      </w:r>
    </w:p>
    <w:p w:rsidR="00BB1919" w:rsidRPr="00ED5D3D" w:rsidRDefault="00BB1919">
      <w:pPr>
        <w:spacing w:line="240" w:lineRule="auto"/>
        <w:jc w:val="center"/>
        <w:rPr>
          <w:b/>
          <w:bCs/>
          <w:sz w:val="24"/>
        </w:rPr>
      </w:pPr>
    </w:p>
    <w:p w:rsidR="00BB1919" w:rsidRPr="00ED5D3D" w:rsidRDefault="00BB1919">
      <w:pPr>
        <w:spacing w:line="240" w:lineRule="auto"/>
        <w:jc w:val="center"/>
        <w:rPr>
          <w:b/>
          <w:bCs/>
          <w:sz w:val="24"/>
        </w:rPr>
      </w:pPr>
    </w:p>
    <w:p w:rsidR="00BB1919" w:rsidRPr="00ED5D3D" w:rsidRDefault="00BB1919">
      <w:pPr>
        <w:spacing w:line="240" w:lineRule="auto"/>
        <w:jc w:val="center"/>
        <w:rPr>
          <w:b/>
          <w:bCs/>
          <w:sz w:val="24"/>
        </w:rPr>
      </w:pPr>
    </w:p>
    <w:p w:rsidR="00BB1919" w:rsidRPr="00ED5D3D" w:rsidRDefault="00BB1919">
      <w:pPr>
        <w:spacing w:line="240" w:lineRule="auto"/>
        <w:jc w:val="center"/>
        <w:rPr>
          <w:b/>
          <w:bCs/>
          <w:sz w:val="24"/>
        </w:rPr>
      </w:pPr>
    </w:p>
    <w:p w:rsidR="00BB1919" w:rsidRPr="00ED5D3D" w:rsidRDefault="00BB1919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BB1919" w:rsidRPr="00ED5D3D" w:rsidRDefault="00BB1919">
      <w:pPr>
        <w:spacing w:line="240" w:lineRule="auto"/>
        <w:jc w:val="center"/>
        <w:rPr>
          <w:szCs w:val="22"/>
        </w:rPr>
      </w:pPr>
    </w:p>
    <w:p w:rsidR="00BB1919" w:rsidRPr="00ED5D3D" w:rsidRDefault="00BB1919">
      <w:pPr>
        <w:spacing w:line="240" w:lineRule="auto"/>
        <w:jc w:val="center"/>
        <w:rPr>
          <w:szCs w:val="22"/>
        </w:rPr>
      </w:pPr>
    </w:p>
    <w:p w:rsidR="00BB1919" w:rsidRPr="00ED5D3D" w:rsidRDefault="00BB1919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B1919" w:rsidRPr="00ED5D3D" w:rsidRDefault="00BB191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B1919" w:rsidRPr="00ED5D3D" w:rsidRDefault="00BB191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BB1919" w:rsidRPr="00ED5D3D" w:rsidRDefault="00BB1919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BB1919" w:rsidRPr="002C49EE" w:rsidRDefault="00BB191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BB1919" w:rsidRPr="002C49EE" w:rsidRDefault="00BB191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BB1919" w:rsidRPr="002C49EE" w:rsidRDefault="00BB191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BB1919" w:rsidRPr="00ED5D3D" w:rsidRDefault="00BB1919">
      <w:pPr>
        <w:rPr>
          <w:b/>
          <w:sz w:val="24"/>
        </w:rPr>
      </w:pPr>
    </w:p>
    <w:p w:rsidR="00BB1919" w:rsidRPr="00ED5D3D" w:rsidRDefault="00BB1919">
      <w:pPr>
        <w:rPr>
          <w:b/>
          <w:sz w:val="24"/>
        </w:rPr>
      </w:pPr>
    </w:p>
    <w:p w:rsidR="00BB1919" w:rsidRPr="00ED5D3D" w:rsidRDefault="00BB1919">
      <w:pPr>
        <w:rPr>
          <w:b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BB1919" w:rsidRPr="00ED5D3D" w:rsidRDefault="00BB1919" w:rsidP="00F91973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Přední exenterace pánve</w:t>
      </w:r>
    </w:p>
    <w:p w:rsidR="00BB1919" w:rsidRPr="00ED5D3D" w:rsidRDefault="00BB1919" w:rsidP="00F91973">
      <w:pPr>
        <w:spacing w:line="240" w:lineRule="auto"/>
        <w:jc w:val="both"/>
        <w:rPr>
          <w:bCs/>
          <w:sz w:val="24"/>
        </w:rPr>
      </w:pPr>
    </w:p>
    <w:p w:rsidR="00BB1919" w:rsidRPr="00ED5D3D" w:rsidRDefault="00BB191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BB1919" w:rsidRDefault="00BB1919" w:rsidP="00196234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Pokročilý zhoubný nádor pochvy</w:t>
      </w:r>
    </w:p>
    <w:p w:rsidR="00BB1919" w:rsidRPr="00E34F2C" w:rsidRDefault="00BB1919" w:rsidP="00196234">
      <w:pPr>
        <w:spacing w:line="240" w:lineRule="auto"/>
        <w:rPr>
          <w:bCs/>
          <w:sz w:val="24"/>
        </w:rPr>
      </w:pPr>
    </w:p>
    <w:p w:rsidR="00BB1919" w:rsidRPr="00ED5D3D" w:rsidRDefault="00BB1919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BB1919" w:rsidRPr="00196234" w:rsidRDefault="00BB1919" w:rsidP="00196234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196234">
        <w:rPr>
          <w:bCs/>
          <w:sz w:val="24"/>
        </w:rPr>
        <w:t>Účelem i následkem operace je chirurgická revize břišní dutiny s odstraněním dělohy, obou vaječníků, pochvy, močového měchýře a močové trubice s napojením močovodů do náhradního orgánu (tenkého střeva) se zajištěním vyprazdňování tohoto náhradního měchýře přes břišní stěnu. Řez na břišní stěně bude veden podélně mezi pupkem a stydkou sponou a podle potřeby prodloužen nahoru nad pupek.</w:t>
      </w:r>
      <w:r>
        <w:rPr>
          <w:bCs/>
          <w:sz w:val="24"/>
        </w:rPr>
        <w:t xml:space="preserve"> </w:t>
      </w:r>
      <w:r w:rsidRPr="00196234">
        <w:rPr>
          <w:bCs/>
          <w:sz w:val="24"/>
        </w:rPr>
        <w:t xml:space="preserve">Prospěch zákroku spočívá v odstranění gynekologického zhoubného nádoru i s okolními tkáněmi, které jsou spojené s tímto nádorem.   </w:t>
      </w:r>
    </w:p>
    <w:p w:rsidR="00BB1919" w:rsidRPr="00ED5D3D" w:rsidRDefault="00BB1919" w:rsidP="00F91973">
      <w:pPr>
        <w:spacing w:line="240" w:lineRule="auto"/>
        <w:rPr>
          <w:bCs/>
          <w:i/>
          <w:sz w:val="24"/>
        </w:rPr>
      </w:pPr>
    </w:p>
    <w:p w:rsidR="00BB1919" w:rsidRDefault="00BB1919" w:rsidP="00196234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BB1919" w:rsidRPr="00196234" w:rsidRDefault="00BB1919" w:rsidP="00196234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BB1919" w:rsidRDefault="00BB1919" w:rsidP="00196234">
      <w:pPr>
        <w:numPr>
          <w:ilvl w:val="0"/>
          <w:numId w:val="13"/>
        </w:numPr>
        <w:spacing w:line="240" w:lineRule="auto"/>
        <w:rPr>
          <w:sz w:val="24"/>
        </w:rPr>
      </w:pPr>
      <w:r w:rsidRPr="00A636DD">
        <w:rPr>
          <w:sz w:val="24"/>
        </w:rPr>
        <w:t>krvácení v průběhu operace a v pooperačním období,</w:t>
      </w:r>
    </w:p>
    <w:p w:rsidR="00BB1919" w:rsidRPr="00A636DD" w:rsidRDefault="00BB1919" w:rsidP="00196234">
      <w:pPr>
        <w:numPr>
          <w:ilvl w:val="0"/>
          <w:numId w:val="13"/>
        </w:numPr>
        <w:spacing w:line="240" w:lineRule="auto"/>
        <w:rPr>
          <w:sz w:val="24"/>
        </w:rPr>
      </w:pPr>
      <w:r w:rsidRPr="00A636DD">
        <w:rPr>
          <w:sz w:val="24"/>
        </w:rPr>
        <w:t>zánětlivé komplikace</w:t>
      </w:r>
      <w:r>
        <w:rPr>
          <w:sz w:val="24"/>
        </w:rPr>
        <w:t xml:space="preserve">, </w:t>
      </w:r>
      <w:r w:rsidRPr="00A636DD">
        <w:rPr>
          <w:sz w:val="24"/>
        </w:rPr>
        <w:t>a to jak v operační ráně</w:t>
      </w:r>
      <w:r>
        <w:rPr>
          <w:sz w:val="24"/>
        </w:rPr>
        <w:t>,</w:t>
      </w:r>
      <w:r w:rsidRPr="00A636DD">
        <w:rPr>
          <w:sz w:val="24"/>
        </w:rPr>
        <w:t xml:space="preserve"> tak</w:t>
      </w:r>
      <w:r>
        <w:rPr>
          <w:sz w:val="24"/>
        </w:rPr>
        <w:t xml:space="preserve"> i</w:t>
      </w:r>
      <w:r w:rsidRPr="00A636DD">
        <w:rPr>
          <w:sz w:val="24"/>
        </w:rPr>
        <w:t xml:space="preserve"> v</w:t>
      </w:r>
      <w:r>
        <w:rPr>
          <w:sz w:val="24"/>
        </w:rPr>
        <w:t> </w:t>
      </w:r>
      <w:r w:rsidRPr="00A636DD">
        <w:rPr>
          <w:sz w:val="24"/>
        </w:rPr>
        <w:t>pánvi</w:t>
      </w:r>
      <w:r>
        <w:rPr>
          <w:sz w:val="24"/>
        </w:rPr>
        <w:t>,</w:t>
      </w:r>
    </w:p>
    <w:p w:rsidR="00BB1919" w:rsidRDefault="00BB1919" w:rsidP="00196234">
      <w:pPr>
        <w:pStyle w:val="BodyTextIndent"/>
        <w:numPr>
          <w:ilvl w:val="0"/>
          <w:numId w:val="13"/>
        </w:numPr>
        <w:rPr>
          <w:sz w:val="24"/>
          <w:szCs w:val="24"/>
        </w:rPr>
      </w:pPr>
      <w:r w:rsidRPr="00A636DD">
        <w:rPr>
          <w:sz w:val="24"/>
          <w:szCs w:val="24"/>
        </w:rPr>
        <w:t>poranění střevní trubice nebo porucha jej</w:t>
      </w:r>
      <w:r>
        <w:rPr>
          <w:sz w:val="24"/>
          <w:szCs w:val="24"/>
        </w:rPr>
        <w:t>í</w:t>
      </w:r>
      <w:r w:rsidRPr="00A636DD">
        <w:rPr>
          <w:sz w:val="24"/>
          <w:szCs w:val="24"/>
        </w:rPr>
        <w:t xml:space="preserve"> průchodnosti v pooperačním období</w:t>
      </w:r>
      <w:r>
        <w:rPr>
          <w:sz w:val="24"/>
          <w:szCs w:val="24"/>
        </w:rPr>
        <w:t>,</w:t>
      </w:r>
    </w:p>
    <w:p w:rsidR="00BB1919" w:rsidRPr="00A636DD" w:rsidRDefault="00BB1919" w:rsidP="00196234">
      <w:pPr>
        <w:pStyle w:val="BodyTextInde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porucha vyprazdňování náhradního měchýře vytvořeného z tenkého střeva,</w:t>
      </w:r>
    </w:p>
    <w:p w:rsidR="00BB1919" w:rsidRPr="00A636DD" w:rsidRDefault="00BB1919" w:rsidP="00196234">
      <w:pPr>
        <w:numPr>
          <w:ilvl w:val="0"/>
          <w:numId w:val="13"/>
        </w:numPr>
        <w:spacing w:line="240" w:lineRule="auto"/>
        <w:rPr>
          <w:sz w:val="24"/>
        </w:rPr>
      </w:pPr>
      <w:r w:rsidRPr="00A636DD">
        <w:rPr>
          <w:sz w:val="24"/>
        </w:rPr>
        <w:t>nezhojení nebo rozestup rány v pooperačním období</w:t>
      </w:r>
      <w:r>
        <w:rPr>
          <w:sz w:val="24"/>
        </w:rPr>
        <w:t>,</w:t>
      </w:r>
    </w:p>
    <w:p w:rsidR="00BB1919" w:rsidRDefault="00BB1919" w:rsidP="00196234">
      <w:pPr>
        <w:numPr>
          <w:ilvl w:val="0"/>
          <w:numId w:val="13"/>
        </w:numPr>
        <w:spacing w:line="240" w:lineRule="auto"/>
        <w:rPr>
          <w:sz w:val="24"/>
        </w:rPr>
      </w:pPr>
      <w:r w:rsidRPr="00A636DD">
        <w:rPr>
          <w:sz w:val="24"/>
        </w:rPr>
        <w:t>žilní a oběhové komplikace v pooperačním období</w:t>
      </w:r>
      <w:r>
        <w:rPr>
          <w:sz w:val="24"/>
        </w:rPr>
        <w:t>.</w:t>
      </w: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BB1919" w:rsidRPr="004C3764" w:rsidRDefault="00BB1919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4C3764">
        <w:rPr>
          <w:bCs/>
          <w:sz w:val="24"/>
        </w:rPr>
        <w:t>nejsou</w:t>
      </w:r>
    </w:p>
    <w:p w:rsidR="00BB1919" w:rsidRPr="00ED5D3D" w:rsidRDefault="00BB1919" w:rsidP="00855276">
      <w:pPr>
        <w:spacing w:line="240" w:lineRule="auto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BB1919" w:rsidRDefault="00BB1919" w:rsidP="00196234">
      <w:pPr>
        <w:numPr>
          <w:ilvl w:val="0"/>
          <w:numId w:val="15"/>
        </w:numPr>
        <w:spacing w:line="240" w:lineRule="auto"/>
        <w:jc w:val="both"/>
        <w:rPr>
          <w:b/>
          <w:bCs/>
          <w:sz w:val="24"/>
        </w:rPr>
      </w:pPr>
      <w:r w:rsidRPr="00A636DD">
        <w:rPr>
          <w:bCs/>
          <w:sz w:val="24"/>
        </w:rPr>
        <w:t xml:space="preserve">Po odstranění </w:t>
      </w:r>
      <w:r>
        <w:rPr>
          <w:bCs/>
          <w:sz w:val="24"/>
        </w:rPr>
        <w:t>dělohy a vaječníku není možné otěhotnět a mít děti. Bude-li  proveden vývod střeva, zůstane natrvalo. Je omezeno zvedání zátěže. Jsou-li odstraněny vaječníky před přechodem, nastane umělý přechod, který mohou provázet klimakterické obtíže (návaly horky, změny nálady, suchost sliznic a podobně). Po odstranění pochvy není možné mít poševní pohlavní styk.</w:t>
      </w:r>
    </w:p>
    <w:p w:rsidR="00BB1919" w:rsidRDefault="00BB1919">
      <w:pPr>
        <w:spacing w:line="240" w:lineRule="auto"/>
        <w:jc w:val="both"/>
        <w:rPr>
          <w:b/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BB1919" w:rsidRPr="00ED5D3D" w:rsidRDefault="00BB1919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2-3 týdny</w:t>
      </w:r>
    </w:p>
    <w:p w:rsidR="00BB1919" w:rsidRPr="00ED5D3D" w:rsidRDefault="00BB1919" w:rsidP="002B6F75">
      <w:pPr>
        <w:spacing w:line="240" w:lineRule="auto"/>
        <w:jc w:val="both"/>
        <w:rPr>
          <w:bCs/>
          <w:i/>
          <w:sz w:val="24"/>
        </w:rPr>
      </w:pPr>
    </w:p>
    <w:p w:rsidR="00BB1919" w:rsidRPr="00ED5D3D" w:rsidRDefault="00BB1919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BB1919" w:rsidRPr="00ED5D3D" w:rsidRDefault="00BB1919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minimálně 2 měsíce</w:t>
      </w:r>
    </w:p>
    <w:p w:rsidR="00BB1919" w:rsidRPr="00ED5D3D" w:rsidRDefault="00BB1919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BB1919" w:rsidRPr="00ED5D3D" w:rsidRDefault="00BB1919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8 týdnů po operaci klidový režim</w:t>
      </w:r>
    </w:p>
    <w:p w:rsidR="00BB1919" w:rsidRPr="00ED5D3D" w:rsidRDefault="00BB1919" w:rsidP="002B6F75">
      <w:pPr>
        <w:spacing w:line="240" w:lineRule="auto"/>
        <w:rPr>
          <w:b/>
          <w:bCs/>
          <w:i/>
          <w:sz w:val="24"/>
        </w:rPr>
      </w:pPr>
    </w:p>
    <w:p w:rsidR="00BB1919" w:rsidRPr="00ED5D3D" w:rsidRDefault="00BB1919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BB1919" w:rsidRPr="00B314A8" w:rsidRDefault="00BB1919" w:rsidP="00196234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 xml:space="preserve">může dojít ke změně zdravotní způsobilosti – přiznání </w:t>
      </w:r>
      <w:r w:rsidRPr="00B314A8">
        <w:rPr>
          <w:bCs/>
          <w:sz w:val="24"/>
        </w:rPr>
        <w:t>invalidity</w:t>
      </w:r>
    </w:p>
    <w:p w:rsidR="00BB1919" w:rsidRPr="00ED5D3D" w:rsidRDefault="00BB1919" w:rsidP="002B6F75">
      <w:pPr>
        <w:spacing w:line="240" w:lineRule="auto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BB1919" w:rsidRDefault="00BB1919" w:rsidP="0019623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Do 6 týdnů je možné zvedat  zátěž pouze do </w:t>
      </w:r>
      <w:smartTag w:uri="urn:schemas-microsoft-com:office:smarttags" w:element="metricconverter">
        <w:smartTagPr>
          <w:attr w:name="ProductID" w:val="2,5 kg"/>
        </w:smartTagPr>
        <w:r>
          <w:rPr>
            <w:bCs/>
            <w:sz w:val="24"/>
          </w:rPr>
          <w:t>2,5 kg</w:t>
        </w:r>
      </w:smartTag>
      <w:r>
        <w:rPr>
          <w:bCs/>
          <w:sz w:val="24"/>
        </w:rPr>
        <w:t xml:space="preserve">, do půl roku do </w:t>
      </w:r>
      <w:smartTag w:uri="urn:schemas-microsoft-com:office:smarttags" w:element="metricconverter">
        <w:smartTagPr>
          <w:attr w:name="ProductID" w:val="5 kg"/>
        </w:smartTagPr>
        <w:r>
          <w:rPr>
            <w:bCs/>
            <w:sz w:val="24"/>
          </w:rPr>
          <w:t>5 kg</w:t>
        </w:r>
      </w:smartTag>
      <w:r>
        <w:rPr>
          <w:bCs/>
          <w:sz w:val="24"/>
        </w:rPr>
        <w:t>. Půl roku není vhodné posilování břišních svalů.</w:t>
      </w: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BB1919" w:rsidRPr="00ED5D3D" w:rsidRDefault="00BB1919" w:rsidP="00E77044">
      <w:pPr>
        <w:spacing w:line="240" w:lineRule="auto"/>
        <w:ind w:left="720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</w:rPr>
      </w:pP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BB1919" w:rsidRPr="00ED5D3D" w:rsidRDefault="00BB1919" w:rsidP="00AD001A">
      <w:pPr>
        <w:spacing w:line="240" w:lineRule="auto"/>
        <w:ind w:firstLine="720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BB1919" w:rsidRPr="00ED5D3D" w:rsidRDefault="00BB1919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BB1919" w:rsidRPr="00ED5D3D" w:rsidRDefault="00BB191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BB1919" w:rsidRPr="00ED5D3D" w:rsidRDefault="00BB1919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BB1919" w:rsidRPr="00ED5D3D" w:rsidRDefault="00BB1919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>
      <w:pPr>
        <w:spacing w:line="240" w:lineRule="auto"/>
        <w:jc w:val="both"/>
        <w:rPr>
          <w:bCs/>
          <w:sz w:val="24"/>
        </w:rPr>
      </w:pPr>
    </w:p>
    <w:p w:rsidR="00BB1919" w:rsidRPr="00ED5D3D" w:rsidRDefault="00BB191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BB1919" w:rsidRPr="00ED5D3D" w:rsidRDefault="00BB191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BB1919" w:rsidRPr="00ED5D3D" w:rsidRDefault="00BB1919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BB1919" w:rsidRPr="00ED5D3D" w:rsidRDefault="00BB1919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BB1919" w:rsidRPr="00ED5D3D" w:rsidRDefault="00BB1919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BB1919" w:rsidRPr="00ED5D3D" w:rsidRDefault="00BB1919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BB1919" w:rsidRPr="00ED5D3D" w:rsidRDefault="00BB1919" w:rsidP="00920BFF">
      <w:pPr>
        <w:spacing w:line="240" w:lineRule="auto"/>
        <w:jc w:val="both"/>
        <w:rPr>
          <w:b/>
          <w:bCs/>
          <w:sz w:val="24"/>
        </w:rPr>
      </w:pPr>
    </w:p>
    <w:p w:rsidR="00BB1919" w:rsidRPr="00ED5D3D" w:rsidRDefault="00BB1919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BB1919" w:rsidRPr="00ED5D3D" w:rsidRDefault="00BB1919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BB1919" w:rsidRPr="00ED5D3D" w:rsidRDefault="00BB1919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BB1919" w:rsidRPr="00ED5D3D" w:rsidRDefault="00BB1919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BB1919" w:rsidRPr="00ED5D3D" w:rsidRDefault="00BB191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BB1919" w:rsidRPr="00ED5D3D" w:rsidRDefault="00BB191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BB1919" w:rsidRPr="00ED5D3D" w:rsidRDefault="00BB191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BB1919" w:rsidRPr="00ED5D3D" w:rsidRDefault="00BB1919" w:rsidP="00340A77">
      <w:pPr>
        <w:jc w:val="both"/>
        <w:rPr>
          <w:bCs/>
          <w:sz w:val="24"/>
        </w:rPr>
      </w:pPr>
    </w:p>
    <w:p w:rsidR="00BB1919" w:rsidRPr="00ED5D3D" w:rsidRDefault="00BB191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BB1919" w:rsidRPr="00ED5D3D" w:rsidRDefault="00BB191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BB1919" w:rsidRPr="00ED5D3D" w:rsidRDefault="00BB191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BB1919" w:rsidRPr="00ED5D3D" w:rsidRDefault="00BB1919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BB1919" w:rsidRPr="00ED5D3D" w:rsidRDefault="00BB1919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BB1919" w:rsidRPr="00ED5D3D" w:rsidRDefault="00BB1919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BB1919" w:rsidRPr="00ED5D3D" w:rsidRDefault="00BB1919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BB1919" w:rsidRPr="00ED5D3D" w:rsidRDefault="00BB1919" w:rsidP="00C748BF">
      <w:pPr>
        <w:spacing w:line="240" w:lineRule="auto"/>
        <w:jc w:val="both"/>
      </w:pPr>
    </w:p>
    <w:sectPr w:rsidR="00BB1919" w:rsidRPr="00ED5D3D" w:rsidSect="005B2DD9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19" w:rsidRDefault="00BB1919">
      <w:r>
        <w:separator/>
      </w:r>
    </w:p>
  </w:endnote>
  <w:endnote w:type="continuationSeparator" w:id="0">
    <w:p w:rsidR="00BB1919" w:rsidRDefault="00BB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19" w:rsidRDefault="00BB191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19" w:rsidRDefault="00BB1919">
      <w:r>
        <w:separator/>
      </w:r>
    </w:p>
  </w:footnote>
  <w:footnote w:type="continuationSeparator" w:id="0">
    <w:p w:rsidR="00BB1919" w:rsidRDefault="00BB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19" w:rsidRDefault="00BB1919">
    <w:pPr>
      <w:pStyle w:val="Header"/>
    </w:pPr>
    <w:r>
      <w:t>Gynekologicko-porodnická klinika 2.LF UK a FN Motol</w:t>
    </w:r>
    <w:r>
      <w:tab/>
      <w:t>IS_0693a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50AA"/>
    <w:rsid w:val="00196234"/>
    <w:rsid w:val="00196751"/>
    <w:rsid w:val="001A7B1C"/>
    <w:rsid w:val="001C3098"/>
    <w:rsid w:val="001E633E"/>
    <w:rsid w:val="00205700"/>
    <w:rsid w:val="00216C4C"/>
    <w:rsid w:val="00220B51"/>
    <w:rsid w:val="0026197B"/>
    <w:rsid w:val="00266349"/>
    <w:rsid w:val="002902CF"/>
    <w:rsid w:val="00290EAE"/>
    <w:rsid w:val="00296FF2"/>
    <w:rsid w:val="00297368"/>
    <w:rsid w:val="002B2D65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2405"/>
    <w:rsid w:val="00464440"/>
    <w:rsid w:val="004C2A32"/>
    <w:rsid w:val="004C3764"/>
    <w:rsid w:val="004E1076"/>
    <w:rsid w:val="004F17C0"/>
    <w:rsid w:val="004F77E0"/>
    <w:rsid w:val="00504928"/>
    <w:rsid w:val="00551601"/>
    <w:rsid w:val="00580960"/>
    <w:rsid w:val="0058363E"/>
    <w:rsid w:val="005878EF"/>
    <w:rsid w:val="005B2DD9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847EA"/>
    <w:rsid w:val="007937C0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35F38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636DD"/>
    <w:rsid w:val="00A67B52"/>
    <w:rsid w:val="00A9262C"/>
    <w:rsid w:val="00A9584B"/>
    <w:rsid w:val="00AA794F"/>
    <w:rsid w:val="00AD001A"/>
    <w:rsid w:val="00AD2EEE"/>
    <w:rsid w:val="00AE4B15"/>
    <w:rsid w:val="00B314A8"/>
    <w:rsid w:val="00B31542"/>
    <w:rsid w:val="00B33CC3"/>
    <w:rsid w:val="00B4707C"/>
    <w:rsid w:val="00B71475"/>
    <w:rsid w:val="00BB1919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D9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D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2D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B2DD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B2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B2DD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B2DD9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832</Words>
  <Characters>4915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2013-09-05T12:53:00Z</cp:lastPrinted>
  <dcterms:created xsi:type="dcterms:W3CDTF">2013-08-19T15:04:00Z</dcterms:created>
  <dcterms:modified xsi:type="dcterms:W3CDTF">2013-09-18T13:51:00Z</dcterms:modified>
</cp:coreProperties>
</file>