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DD" w:rsidRPr="00ED5D3D" w:rsidRDefault="00365BDD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6214" r:id="rId8"/>
        </w:pict>
      </w:r>
    </w:p>
    <w:p w:rsidR="00365BDD" w:rsidRPr="00ED5D3D" w:rsidRDefault="00365BDD">
      <w:pPr>
        <w:spacing w:line="240" w:lineRule="auto"/>
        <w:jc w:val="center"/>
        <w:rPr>
          <w:b/>
          <w:bCs/>
          <w:sz w:val="24"/>
        </w:rPr>
      </w:pPr>
    </w:p>
    <w:p w:rsidR="00365BDD" w:rsidRPr="00ED5D3D" w:rsidRDefault="00365BDD">
      <w:pPr>
        <w:spacing w:line="240" w:lineRule="auto"/>
        <w:jc w:val="center"/>
        <w:rPr>
          <w:b/>
          <w:bCs/>
          <w:sz w:val="24"/>
        </w:rPr>
      </w:pPr>
    </w:p>
    <w:p w:rsidR="00365BDD" w:rsidRPr="00ED5D3D" w:rsidRDefault="00365BDD">
      <w:pPr>
        <w:spacing w:line="240" w:lineRule="auto"/>
        <w:jc w:val="center"/>
        <w:rPr>
          <w:b/>
          <w:bCs/>
          <w:sz w:val="24"/>
        </w:rPr>
      </w:pPr>
    </w:p>
    <w:p w:rsidR="00365BDD" w:rsidRPr="00ED5D3D" w:rsidRDefault="00365BDD">
      <w:pPr>
        <w:spacing w:line="240" w:lineRule="auto"/>
        <w:jc w:val="center"/>
        <w:rPr>
          <w:b/>
          <w:bCs/>
          <w:sz w:val="24"/>
        </w:rPr>
      </w:pPr>
    </w:p>
    <w:p w:rsidR="00365BDD" w:rsidRPr="00ED5D3D" w:rsidRDefault="00365BDD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365BDD" w:rsidRPr="00ED5D3D" w:rsidRDefault="00365BDD">
      <w:pPr>
        <w:spacing w:line="240" w:lineRule="auto"/>
        <w:jc w:val="center"/>
        <w:rPr>
          <w:szCs w:val="22"/>
        </w:rPr>
      </w:pPr>
    </w:p>
    <w:p w:rsidR="00365BDD" w:rsidRPr="00ED5D3D" w:rsidRDefault="00365BDD">
      <w:pPr>
        <w:spacing w:line="240" w:lineRule="auto"/>
        <w:jc w:val="center"/>
        <w:rPr>
          <w:szCs w:val="22"/>
        </w:rPr>
      </w:pPr>
    </w:p>
    <w:p w:rsidR="00365BDD" w:rsidRPr="00ED5D3D" w:rsidRDefault="00365BDD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65BDD" w:rsidRPr="00ED5D3D" w:rsidRDefault="00365BDD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65BDD" w:rsidRPr="00ED5D3D" w:rsidRDefault="00365BDD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365BDD" w:rsidRPr="00ED5D3D" w:rsidRDefault="00365BDD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365BDD" w:rsidRPr="002C49EE" w:rsidRDefault="00365BDD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365BDD" w:rsidRPr="002C49EE" w:rsidRDefault="00365BDD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365BDD" w:rsidRPr="002C49EE" w:rsidRDefault="00365BDD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365BDD" w:rsidRPr="00ED5D3D" w:rsidRDefault="00365BDD">
      <w:pPr>
        <w:rPr>
          <w:b/>
          <w:sz w:val="24"/>
        </w:rPr>
      </w:pPr>
    </w:p>
    <w:p w:rsidR="00365BDD" w:rsidRPr="00ED5D3D" w:rsidRDefault="00365BDD">
      <w:pPr>
        <w:rPr>
          <w:b/>
          <w:sz w:val="24"/>
        </w:rPr>
      </w:pPr>
    </w:p>
    <w:p w:rsidR="00365BDD" w:rsidRPr="00ED5D3D" w:rsidRDefault="00365BDD">
      <w:pPr>
        <w:rPr>
          <w:b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</w:p>
    <w:p w:rsidR="00365BDD" w:rsidRPr="00ED5D3D" w:rsidRDefault="00365BDD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365BDD" w:rsidRDefault="00365BDD" w:rsidP="007808F9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Mapování sentinelových mízních uzlin, laparoskopická pánevní lymfadenektomie a laparoskopicky asistovaná vaginální hysterektomie </w:t>
      </w:r>
    </w:p>
    <w:p w:rsidR="00365BDD" w:rsidRPr="00ED5D3D" w:rsidRDefault="00365BDD" w:rsidP="00F91973">
      <w:pPr>
        <w:spacing w:line="240" w:lineRule="auto"/>
        <w:jc w:val="both"/>
        <w:rPr>
          <w:bCs/>
          <w:sz w:val="24"/>
        </w:rPr>
      </w:pPr>
    </w:p>
    <w:p w:rsidR="00365BDD" w:rsidRPr="00ED5D3D" w:rsidRDefault="00365BDD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365BDD" w:rsidRPr="00ED5D3D" w:rsidRDefault="00365BDD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Nádor děložního hrdla</w:t>
      </w:r>
    </w:p>
    <w:p w:rsidR="00365BDD" w:rsidRPr="00ED5D3D" w:rsidRDefault="00365BDD" w:rsidP="00F91973">
      <w:pPr>
        <w:spacing w:line="240" w:lineRule="auto"/>
        <w:rPr>
          <w:bCs/>
          <w:sz w:val="24"/>
        </w:rPr>
      </w:pPr>
    </w:p>
    <w:p w:rsidR="00365BDD" w:rsidRPr="00ED5D3D" w:rsidRDefault="00365BDD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365BDD" w:rsidRPr="00ED5D3D" w:rsidRDefault="00365BDD" w:rsidP="007808F9">
      <w:p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Operace začíná p</w:t>
      </w:r>
      <w:r w:rsidRPr="007A56A4">
        <w:rPr>
          <w:bCs/>
          <w:sz w:val="24"/>
        </w:rPr>
        <w:t>odání</w:t>
      </w:r>
      <w:r>
        <w:rPr>
          <w:bCs/>
          <w:sz w:val="24"/>
        </w:rPr>
        <w:t>m</w:t>
      </w:r>
      <w:r w:rsidRPr="007A56A4">
        <w:rPr>
          <w:bCs/>
          <w:sz w:val="24"/>
        </w:rPr>
        <w:t xml:space="preserve"> barviva </w:t>
      </w:r>
      <w:r>
        <w:rPr>
          <w:bCs/>
          <w:sz w:val="24"/>
        </w:rPr>
        <w:t xml:space="preserve">(patentová modř) </w:t>
      </w:r>
      <w:r w:rsidRPr="007A56A4">
        <w:rPr>
          <w:bCs/>
          <w:sz w:val="24"/>
        </w:rPr>
        <w:t xml:space="preserve">a </w:t>
      </w:r>
      <w:r>
        <w:rPr>
          <w:bCs/>
          <w:sz w:val="24"/>
        </w:rPr>
        <w:t xml:space="preserve">roztoku </w:t>
      </w:r>
      <w:r w:rsidRPr="007A56A4">
        <w:rPr>
          <w:bCs/>
          <w:sz w:val="24"/>
        </w:rPr>
        <w:t>radioizotopu technecia do děložního</w:t>
      </w:r>
      <w:r>
        <w:rPr>
          <w:bCs/>
          <w:sz w:val="24"/>
        </w:rPr>
        <w:t xml:space="preserve"> hrdla</w:t>
      </w:r>
      <w:r w:rsidRPr="007A56A4">
        <w:rPr>
          <w:bCs/>
          <w:sz w:val="24"/>
        </w:rPr>
        <w:t xml:space="preserve">. </w:t>
      </w:r>
      <w:r>
        <w:rPr>
          <w:bCs/>
          <w:sz w:val="24"/>
        </w:rPr>
        <w:t>Účelem operace je o</w:t>
      </w:r>
      <w:r w:rsidRPr="007A56A4">
        <w:rPr>
          <w:bCs/>
          <w:sz w:val="24"/>
        </w:rPr>
        <w:t>dstranění označených mízních uzlin, jejich okamžité histo</w:t>
      </w:r>
      <w:r>
        <w:rPr>
          <w:bCs/>
          <w:sz w:val="24"/>
        </w:rPr>
        <w:t>pato</w:t>
      </w:r>
      <w:r w:rsidRPr="007A56A4">
        <w:rPr>
          <w:bCs/>
          <w:sz w:val="24"/>
        </w:rPr>
        <w:t xml:space="preserve">logické </w:t>
      </w:r>
      <w:r>
        <w:rPr>
          <w:bCs/>
          <w:sz w:val="24"/>
        </w:rPr>
        <w:t xml:space="preserve">vyšetření </w:t>
      </w:r>
      <w:r w:rsidRPr="007A56A4">
        <w:rPr>
          <w:bCs/>
          <w:sz w:val="24"/>
        </w:rPr>
        <w:t xml:space="preserve">a odstranění mízních uzlin v pánvi - výkon laparoskopickou cestou. Pokud by byla zjištěna přítomnost </w:t>
      </w:r>
      <w:r>
        <w:rPr>
          <w:bCs/>
          <w:sz w:val="24"/>
        </w:rPr>
        <w:t xml:space="preserve">metastáz </w:t>
      </w:r>
      <w:r w:rsidRPr="007A56A4">
        <w:rPr>
          <w:bCs/>
          <w:sz w:val="24"/>
        </w:rPr>
        <w:t xml:space="preserve">nádoru v mízních uzlinách, bude </w:t>
      </w:r>
      <w:r>
        <w:rPr>
          <w:bCs/>
          <w:sz w:val="24"/>
        </w:rPr>
        <w:t xml:space="preserve">otevřena břišní dutina z podélného řezu nad i pod pupkem a bude provedeno </w:t>
      </w:r>
      <w:r w:rsidRPr="007A56A4">
        <w:rPr>
          <w:bCs/>
          <w:sz w:val="24"/>
        </w:rPr>
        <w:t>odstranění dělohy, obou vaječníků a vejcovodů.</w:t>
      </w:r>
      <w:r>
        <w:rPr>
          <w:bCs/>
          <w:sz w:val="24"/>
        </w:rPr>
        <w:t xml:space="preserve"> V případě průkazu mízních uzlin bez metastáz nádoru bude provedeno uvolnění dělohy laparoskopickou cestou a poté její odstranění pochvou. V případě zjištění abnormálního nálezu na vaječnících a vejcovodech budou tyto rovněž odstraněny. </w:t>
      </w:r>
      <w:r w:rsidRPr="007A56A4">
        <w:rPr>
          <w:bCs/>
          <w:sz w:val="24"/>
        </w:rPr>
        <w:t xml:space="preserve">V případě </w:t>
      </w:r>
      <w:r>
        <w:rPr>
          <w:bCs/>
          <w:sz w:val="24"/>
        </w:rPr>
        <w:t xml:space="preserve">peroperačních </w:t>
      </w:r>
      <w:r w:rsidRPr="007A56A4">
        <w:rPr>
          <w:bCs/>
          <w:sz w:val="24"/>
        </w:rPr>
        <w:t>komplikací je možná změna</w:t>
      </w:r>
      <w:r>
        <w:rPr>
          <w:bCs/>
          <w:sz w:val="24"/>
        </w:rPr>
        <w:t xml:space="preserve"> z laparoskopické </w:t>
      </w:r>
      <w:r w:rsidRPr="007A56A4">
        <w:rPr>
          <w:bCs/>
          <w:sz w:val="24"/>
        </w:rPr>
        <w:t>na otevřenou břišní operaci.</w:t>
      </w:r>
      <w:r>
        <w:rPr>
          <w:bCs/>
          <w:sz w:val="24"/>
        </w:rPr>
        <w:t xml:space="preserve">     Prospěch zákroku spočívá v odstranění nádoru na děložním hrdle i s tkáněmi, v nichž se mohou vyskytovat metastázy tohoto nádoru.</w:t>
      </w:r>
    </w:p>
    <w:p w:rsidR="00365BDD" w:rsidRPr="00ED5D3D" w:rsidRDefault="00365BDD" w:rsidP="00F91973">
      <w:pPr>
        <w:spacing w:line="240" w:lineRule="auto"/>
        <w:rPr>
          <w:bCs/>
          <w:i/>
          <w:sz w:val="24"/>
        </w:rPr>
      </w:pPr>
    </w:p>
    <w:p w:rsidR="00365BDD" w:rsidRDefault="00365BDD" w:rsidP="007808F9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365BDD" w:rsidRPr="007808F9" w:rsidRDefault="00365BDD" w:rsidP="007808F9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365BDD" w:rsidRPr="007A56A4" w:rsidRDefault="00365BDD" w:rsidP="007808F9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7A56A4">
        <w:rPr>
          <w:sz w:val="24"/>
        </w:rPr>
        <w:t xml:space="preserve">krvácení v průběhu operace a v pooperačním období, </w:t>
      </w:r>
    </w:p>
    <w:p w:rsidR="00365BDD" w:rsidRPr="007A56A4" w:rsidRDefault="00365BDD" w:rsidP="007808F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A56A4">
        <w:rPr>
          <w:sz w:val="24"/>
        </w:rPr>
        <w:t>zánětlivé komplikace a to jak v operační ráně tak v</w:t>
      </w:r>
      <w:r>
        <w:rPr>
          <w:sz w:val="24"/>
        </w:rPr>
        <w:t> </w:t>
      </w:r>
      <w:r w:rsidRPr="007A56A4">
        <w:rPr>
          <w:sz w:val="24"/>
        </w:rPr>
        <w:t>pánvi</w:t>
      </w:r>
      <w:r>
        <w:rPr>
          <w:sz w:val="24"/>
        </w:rPr>
        <w:t>,</w:t>
      </w:r>
    </w:p>
    <w:p w:rsidR="00365BDD" w:rsidRPr="007A56A4" w:rsidRDefault="00365BDD" w:rsidP="007808F9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7A56A4">
        <w:rPr>
          <w:sz w:val="24"/>
          <w:szCs w:val="24"/>
        </w:rPr>
        <w:t>poranění močového měchýře, močovodu, střevní trubice nebo porucha jejich průchodnosti v pooperačním období</w:t>
      </w:r>
      <w:r>
        <w:rPr>
          <w:sz w:val="24"/>
          <w:szCs w:val="24"/>
        </w:rPr>
        <w:t>,</w:t>
      </w:r>
    </w:p>
    <w:p w:rsidR="00365BDD" w:rsidRPr="007A56A4" w:rsidRDefault="00365BDD" w:rsidP="007808F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A56A4">
        <w:rPr>
          <w:sz w:val="24"/>
        </w:rPr>
        <w:t>nezhojení nebo rozestup rány v pooperačním období</w:t>
      </w:r>
      <w:r>
        <w:rPr>
          <w:sz w:val="24"/>
        </w:rPr>
        <w:t>,</w:t>
      </w:r>
    </w:p>
    <w:p w:rsidR="00365BDD" w:rsidRDefault="00365BDD" w:rsidP="007808F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A56A4">
        <w:rPr>
          <w:sz w:val="24"/>
        </w:rPr>
        <w:t>žilní a oběhové komplikace v pooperačním období</w:t>
      </w:r>
      <w:r>
        <w:rPr>
          <w:sz w:val="24"/>
        </w:rPr>
        <w:t>,</w:t>
      </w:r>
    </w:p>
    <w:p w:rsidR="00365BDD" w:rsidRDefault="00365BDD" w:rsidP="007808F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>
        <w:rPr>
          <w:sz w:val="24"/>
        </w:rPr>
        <w:t>lymfatické otoky dolních končetin a v podbřišku, případné vytvoření lymfocysty (nahromadění mízní tekutiny v břišní dutině)</w:t>
      </w:r>
    </w:p>
    <w:p w:rsidR="00365BDD" w:rsidRPr="00ED5D3D" w:rsidRDefault="00365BDD">
      <w:pPr>
        <w:spacing w:line="240" w:lineRule="auto"/>
        <w:jc w:val="both"/>
        <w:rPr>
          <w:bCs/>
          <w:sz w:val="24"/>
        </w:rPr>
      </w:pPr>
    </w:p>
    <w:p w:rsidR="00365BDD" w:rsidRPr="00ED5D3D" w:rsidRDefault="00365BDD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365BDD" w:rsidRDefault="00365BDD" w:rsidP="007808F9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Je možné provést odstranění dělohy a závěsného aparátu dělohy, vaječníků a vejcovodů a mízních uzlin břišní cestou. Nevýhodou je delší hojení, hospitalizace a bolestivost.</w:t>
      </w:r>
    </w:p>
    <w:p w:rsidR="00365BDD" w:rsidRPr="00ED5D3D" w:rsidRDefault="00365BDD" w:rsidP="00855276">
      <w:pPr>
        <w:spacing w:line="240" w:lineRule="auto"/>
        <w:jc w:val="both"/>
        <w:rPr>
          <w:bCs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365BDD" w:rsidRDefault="00365BDD" w:rsidP="007808F9">
      <w:pPr>
        <w:numPr>
          <w:ilvl w:val="0"/>
          <w:numId w:val="15"/>
        </w:numPr>
        <w:spacing w:line="240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Objeví-li lymfatické otoky dolních končetin, není doporučeno dlouhé stání a sezení, které je zhoršují.  </w:t>
      </w:r>
      <w:r w:rsidRPr="00A636DD">
        <w:rPr>
          <w:bCs/>
          <w:sz w:val="24"/>
        </w:rPr>
        <w:t>Po</w:t>
      </w:r>
      <w:r>
        <w:rPr>
          <w:bCs/>
          <w:sz w:val="24"/>
        </w:rPr>
        <w:t>kud se odstraní děloha</w:t>
      </w:r>
      <w:r w:rsidRPr="00A636DD">
        <w:rPr>
          <w:bCs/>
          <w:sz w:val="24"/>
        </w:rPr>
        <w:t xml:space="preserve"> </w:t>
      </w:r>
      <w:r>
        <w:rPr>
          <w:bCs/>
          <w:sz w:val="24"/>
        </w:rPr>
        <w:t>a vaječníky není možné otěhotnět a mít děti. Jsou-li odstraněny vaječníky před přechodem, nastane umělý přechod, který mohou provázet klimakterické obtíže (návaly horky, změny nálady, suchost sliznic a podobně).</w:t>
      </w:r>
    </w:p>
    <w:p w:rsidR="00365BDD" w:rsidRPr="00ED5D3D" w:rsidRDefault="00365BDD" w:rsidP="007937C0">
      <w:pPr>
        <w:spacing w:line="240" w:lineRule="auto"/>
        <w:ind w:firstLine="708"/>
        <w:jc w:val="both"/>
        <w:rPr>
          <w:bCs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365BDD" w:rsidRPr="00ED5D3D" w:rsidRDefault="00365BDD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5-7 dnů</w:t>
      </w:r>
    </w:p>
    <w:p w:rsidR="00365BDD" w:rsidRPr="00ED5D3D" w:rsidRDefault="00365BDD" w:rsidP="002B6F75">
      <w:pPr>
        <w:spacing w:line="240" w:lineRule="auto"/>
        <w:jc w:val="both"/>
        <w:rPr>
          <w:bCs/>
          <w:i/>
          <w:sz w:val="24"/>
        </w:rPr>
      </w:pPr>
    </w:p>
    <w:p w:rsidR="00365BDD" w:rsidRPr="00ED5D3D" w:rsidRDefault="00365BDD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365BDD" w:rsidRPr="00ED5D3D" w:rsidRDefault="00365BDD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6-8 týdnů</w:t>
      </w:r>
    </w:p>
    <w:p w:rsidR="00365BDD" w:rsidRPr="00ED5D3D" w:rsidRDefault="00365BDD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365BDD" w:rsidRPr="00ED5D3D" w:rsidRDefault="00365BDD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365BDD" w:rsidRPr="007808F9" w:rsidRDefault="00365BDD" w:rsidP="004E1076">
      <w:pPr>
        <w:numPr>
          <w:ilvl w:val="0"/>
          <w:numId w:val="10"/>
        </w:numPr>
        <w:spacing w:line="240" w:lineRule="auto"/>
        <w:rPr>
          <w:bCs/>
          <w:sz w:val="24"/>
        </w:rPr>
      </w:pPr>
      <w:r w:rsidRPr="007808F9">
        <w:rPr>
          <w:bCs/>
          <w:sz w:val="24"/>
        </w:rPr>
        <w:t>viz výše</w:t>
      </w:r>
    </w:p>
    <w:p w:rsidR="00365BDD" w:rsidRPr="00ED5D3D" w:rsidRDefault="00365BDD" w:rsidP="002B6F75">
      <w:pPr>
        <w:spacing w:line="240" w:lineRule="auto"/>
        <w:rPr>
          <w:b/>
          <w:bCs/>
          <w:i/>
          <w:sz w:val="24"/>
        </w:rPr>
      </w:pPr>
    </w:p>
    <w:p w:rsidR="00365BDD" w:rsidRPr="00ED5D3D" w:rsidRDefault="00365BDD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365BDD" w:rsidRPr="00ED5D3D" w:rsidRDefault="00365BDD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365BDD" w:rsidRPr="00ED5D3D" w:rsidRDefault="00365BDD" w:rsidP="002B6F75">
      <w:pPr>
        <w:spacing w:line="240" w:lineRule="auto"/>
        <w:rPr>
          <w:b/>
          <w:bCs/>
          <w:i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365BDD" w:rsidRDefault="00365BDD" w:rsidP="007808F9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Do zahojení operační rány není doporučen pohlavní styk. Nedoporučuje se dlouhé stání. Po dobu 6 týdnů není vhodné koupání, jen sprchování. </w:t>
      </w: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</w:p>
    <w:p w:rsidR="00365BDD" w:rsidRPr="00ED5D3D" w:rsidRDefault="00365BDD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</w:p>
    <w:p w:rsidR="00365BDD" w:rsidRPr="00ED5D3D" w:rsidRDefault="00365BDD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365BDD" w:rsidRPr="00ED5D3D" w:rsidRDefault="00365BDD" w:rsidP="00E77044">
      <w:pPr>
        <w:spacing w:line="240" w:lineRule="auto"/>
        <w:ind w:left="720"/>
        <w:jc w:val="both"/>
        <w:rPr>
          <w:bCs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</w:rPr>
      </w:pPr>
    </w:p>
    <w:p w:rsidR="00365BDD" w:rsidRPr="00ED5D3D" w:rsidRDefault="00365BDD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365BDD" w:rsidRPr="00ED5D3D" w:rsidRDefault="00365BDD">
      <w:pPr>
        <w:spacing w:line="240" w:lineRule="auto"/>
        <w:jc w:val="both"/>
        <w:rPr>
          <w:bCs/>
          <w:sz w:val="24"/>
        </w:rPr>
      </w:pPr>
    </w:p>
    <w:p w:rsidR="00365BDD" w:rsidRPr="00ED5D3D" w:rsidRDefault="00365BDD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365BDD" w:rsidRPr="00ED5D3D" w:rsidRDefault="00365BDD" w:rsidP="00AD001A">
      <w:pPr>
        <w:spacing w:line="240" w:lineRule="auto"/>
        <w:ind w:firstLine="720"/>
        <w:jc w:val="both"/>
        <w:rPr>
          <w:bCs/>
          <w:sz w:val="24"/>
        </w:rPr>
      </w:pPr>
    </w:p>
    <w:p w:rsidR="00365BDD" w:rsidRPr="00ED5D3D" w:rsidRDefault="00365BDD">
      <w:pPr>
        <w:spacing w:line="240" w:lineRule="auto"/>
        <w:ind w:left="6300" w:hanging="6300"/>
        <w:jc w:val="both"/>
        <w:rPr>
          <w:bCs/>
          <w:sz w:val="24"/>
        </w:rPr>
      </w:pPr>
    </w:p>
    <w:p w:rsidR="00365BDD" w:rsidRPr="00ED5D3D" w:rsidRDefault="00365BDD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365BDD" w:rsidRPr="00ED5D3D" w:rsidRDefault="00365BDD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365BDD" w:rsidRDefault="00365BDD" w:rsidP="00451533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365BDD" w:rsidRPr="00451533" w:rsidRDefault="00365BDD" w:rsidP="00451533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365BDD" w:rsidRPr="00ED5D3D" w:rsidRDefault="00365BDD">
      <w:pPr>
        <w:spacing w:line="240" w:lineRule="auto"/>
        <w:jc w:val="both"/>
        <w:rPr>
          <w:bCs/>
          <w:sz w:val="24"/>
        </w:rPr>
      </w:pPr>
    </w:p>
    <w:p w:rsidR="00365BDD" w:rsidRPr="00ED5D3D" w:rsidRDefault="00365BDD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365BDD" w:rsidRPr="00ED5D3D" w:rsidRDefault="00365BDD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365BDD" w:rsidRPr="00ED5D3D" w:rsidRDefault="00365BDD">
      <w:pPr>
        <w:spacing w:line="240" w:lineRule="auto"/>
        <w:jc w:val="both"/>
        <w:rPr>
          <w:bCs/>
          <w:sz w:val="24"/>
        </w:rPr>
      </w:pPr>
    </w:p>
    <w:p w:rsidR="00365BDD" w:rsidRPr="00ED5D3D" w:rsidRDefault="00365BDD">
      <w:pPr>
        <w:spacing w:line="240" w:lineRule="auto"/>
        <w:jc w:val="both"/>
        <w:rPr>
          <w:bCs/>
          <w:sz w:val="24"/>
        </w:rPr>
      </w:pPr>
    </w:p>
    <w:p w:rsidR="00365BDD" w:rsidRPr="00ED5D3D" w:rsidRDefault="00365BDD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365BDD" w:rsidRPr="00ED5D3D" w:rsidRDefault="00365BDD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65BDD" w:rsidRPr="00ED5D3D" w:rsidRDefault="00365BDD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65BDD" w:rsidRPr="00ED5D3D" w:rsidRDefault="00365BDD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365BDD" w:rsidRPr="00ED5D3D" w:rsidRDefault="00365BDD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365BDD" w:rsidRPr="00ED5D3D" w:rsidRDefault="00365BDD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365BDD" w:rsidRPr="00ED5D3D" w:rsidRDefault="00365BDD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365BDD" w:rsidRPr="00ED5D3D" w:rsidRDefault="00365BDD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365BDD" w:rsidRPr="00ED5D3D" w:rsidRDefault="00365BDD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365BDD" w:rsidRPr="00ED5D3D" w:rsidRDefault="00365BDD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365BDD" w:rsidRPr="00ED5D3D" w:rsidRDefault="00365BDD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365BDD" w:rsidRPr="00ED5D3D" w:rsidRDefault="00365BDD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365BDD" w:rsidRPr="00ED5D3D" w:rsidRDefault="00365BDD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365BDD" w:rsidRPr="00ED5D3D" w:rsidRDefault="00365BDD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365BDD" w:rsidRPr="00ED5D3D" w:rsidRDefault="00365BDD" w:rsidP="00340A77">
      <w:pPr>
        <w:jc w:val="both"/>
        <w:rPr>
          <w:bCs/>
          <w:sz w:val="24"/>
        </w:rPr>
      </w:pPr>
    </w:p>
    <w:p w:rsidR="00365BDD" w:rsidRPr="00ED5D3D" w:rsidRDefault="00365BDD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365BDD" w:rsidRPr="00ED5D3D" w:rsidRDefault="00365BDD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365BDD" w:rsidRPr="00ED5D3D" w:rsidRDefault="00365BDD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365BDD" w:rsidRPr="00ED5D3D" w:rsidRDefault="00365BDD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365BDD" w:rsidRPr="00ED5D3D" w:rsidRDefault="00365BDD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365BDD" w:rsidRPr="00ED5D3D" w:rsidRDefault="00365BDD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365BDD" w:rsidRPr="00451533" w:rsidRDefault="00365BDD" w:rsidP="00451533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sectPr w:rsidR="00365BDD" w:rsidRPr="00451533" w:rsidSect="00AE01FE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DD" w:rsidRDefault="00365BDD">
      <w:r>
        <w:separator/>
      </w:r>
    </w:p>
  </w:endnote>
  <w:endnote w:type="continuationSeparator" w:id="0">
    <w:p w:rsidR="00365BDD" w:rsidRDefault="0036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DD" w:rsidRDefault="00365BD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DD" w:rsidRDefault="00365BDD">
      <w:r>
        <w:separator/>
      </w:r>
    </w:p>
  </w:footnote>
  <w:footnote w:type="continuationSeparator" w:id="0">
    <w:p w:rsidR="00365BDD" w:rsidRDefault="00365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DD" w:rsidRDefault="00365BDD">
    <w:pPr>
      <w:pStyle w:val="Header"/>
    </w:pPr>
    <w:r>
      <w:t>Gynekologicko-porodnická klinika 2.LF UK a FN Motol</w:t>
    </w:r>
    <w:r>
      <w:tab/>
      <w:t>IS_0692a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1042A3"/>
    <w:rsid w:val="00124A35"/>
    <w:rsid w:val="0014700F"/>
    <w:rsid w:val="0017537F"/>
    <w:rsid w:val="00191EA3"/>
    <w:rsid w:val="001950AA"/>
    <w:rsid w:val="00196751"/>
    <w:rsid w:val="001A7B1C"/>
    <w:rsid w:val="001C3098"/>
    <w:rsid w:val="001D434D"/>
    <w:rsid w:val="00205700"/>
    <w:rsid w:val="0021057E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65BDD"/>
    <w:rsid w:val="003B4995"/>
    <w:rsid w:val="003B6F9F"/>
    <w:rsid w:val="003C08BA"/>
    <w:rsid w:val="003E7BA0"/>
    <w:rsid w:val="003F4895"/>
    <w:rsid w:val="003F71FD"/>
    <w:rsid w:val="00413A77"/>
    <w:rsid w:val="00415FB1"/>
    <w:rsid w:val="00434E9B"/>
    <w:rsid w:val="00451533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51601"/>
    <w:rsid w:val="00580960"/>
    <w:rsid w:val="0058363E"/>
    <w:rsid w:val="005878EF"/>
    <w:rsid w:val="005C7C7D"/>
    <w:rsid w:val="005F19B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13AA8"/>
    <w:rsid w:val="00724243"/>
    <w:rsid w:val="00730C17"/>
    <w:rsid w:val="00732790"/>
    <w:rsid w:val="007808F9"/>
    <w:rsid w:val="007847EA"/>
    <w:rsid w:val="00790ABC"/>
    <w:rsid w:val="007937C0"/>
    <w:rsid w:val="007A56A4"/>
    <w:rsid w:val="007D1EC4"/>
    <w:rsid w:val="0081426B"/>
    <w:rsid w:val="00822786"/>
    <w:rsid w:val="00842DC1"/>
    <w:rsid w:val="00855276"/>
    <w:rsid w:val="008B283D"/>
    <w:rsid w:val="008B57E0"/>
    <w:rsid w:val="008C7515"/>
    <w:rsid w:val="008D7209"/>
    <w:rsid w:val="0091612E"/>
    <w:rsid w:val="00920BFF"/>
    <w:rsid w:val="009211B9"/>
    <w:rsid w:val="00921988"/>
    <w:rsid w:val="0092319A"/>
    <w:rsid w:val="00964073"/>
    <w:rsid w:val="00973BDF"/>
    <w:rsid w:val="009758AC"/>
    <w:rsid w:val="00992C8E"/>
    <w:rsid w:val="00996BB5"/>
    <w:rsid w:val="009A25EF"/>
    <w:rsid w:val="009B16F2"/>
    <w:rsid w:val="009B1DE0"/>
    <w:rsid w:val="009D4CDF"/>
    <w:rsid w:val="009E41AE"/>
    <w:rsid w:val="00A21BDD"/>
    <w:rsid w:val="00A636DD"/>
    <w:rsid w:val="00A67B52"/>
    <w:rsid w:val="00A9584B"/>
    <w:rsid w:val="00AA794F"/>
    <w:rsid w:val="00AD001A"/>
    <w:rsid w:val="00AD2EEE"/>
    <w:rsid w:val="00AE01FE"/>
    <w:rsid w:val="00AE4B15"/>
    <w:rsid w:val="00B31542"/>
    <w:rsid w:val="00B4707C"/>
    <w:rsid w:val="00B71475"/>
    <w:rsid w:val="00BD0DA4"/>
    <w:rsid w:val="00BD5A40"/>
    <w:rsid w:val="00C007FE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FE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0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0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01F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AE0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E01F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E01FE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928</Words>
  <Characters>5477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2013-09-05T12:51:00Z</cp:lastPrinted>
  <dcterms:created xsi:type="dcterms:W3CDTF">2013-08-19T15:02:00Z</dcterms:created>
  <dcterms:modified xsi:type="dcterms:W3CDTF">2013-09-18T14:17:00Z</dcterms:modified>
</cp:coreProperties>
</file>