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63" w:rsidRPr="00D2057D" w:rsidRDefault="00346863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8246" r:id="rId8"/>
        </w:pict>
      </w:r>
    </w:p>
    <w:p w:rsidR="00346863" w:rsidRPr="00D2057D" w:rsidRDefault="00346863">
      <w:pPr>
        <w:spacing w:line="240" w:lineRule="auto"/>
        <w:jc w:val="center"/>
        <w:rPr>
          <w:b/>
          <w:bCs/>
          <w:sz w:val="24"/>
        </w:rPr>
      </w:pPr>
    </w:p>
    <w:p w:rsidR="00346863" w:rsidRPr="00D2057D" w:rsidRDefault="00346863">
      <w:pPr>
        <w:spacing w:line="240" w:lineRule="auto"/>
        <w:jc w:val="center"/>
        <w:rPr>
          <w:b/>
          <w:bCs/>
          <w:sz w:val="24"/>
        </w:rPr>
      </w:pPr>
    </w:p>
    <w:p w:rsidR="00346863" w:rsidRPr="00D2057D" w:rsidRDefault="00346863">
      <w:pPr>
        <w:spacing w:line="240" w:lineRule="auto"/>
        <w:jc w:val="center"/>
        <w:rPr>
          <w:b/>
          <w:bCs/>
          <w:sz w:val="24"/>
        </w:rPr>
      </w:pPr>
    </w:p>
    <w:p w:rsidR="00346863" w:rsidRPr="00D2057D" w:rsidRDefault="00346863">
      <w:pPr>
        <w:spacing w:line="240" w:lineRule="auto"/>
        <w:jc w:val="center"/>
        <w:rPr>
          <w:b/>
          <w:bCs/>
          <w:sz w:val="24"/>
        </w:rPr>
      </w:pPr>
    </w:p>
    <w:p w:rsidR="00346863" w:rsidRPr="00D2057D" w:rsidRDefault="00346863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346863" w:rsidRPr="00D2057D" w:rsidRDefault="00346863">
      <w:pPr>
        <w:spacing w:line="240" w:lineRule="auto"/>
        <w:jc w:val="center"/>
        <w:rPr>
          <w:szCs w:val="22"/>
        </w:rPr>
      </w:pPr>
    </w:p>
    <w:p w:rsidR="00346863" w:rsidRPr="00D2057D" w:rsidRDefault="00346863">
      <w:pPr>
        <w:spacing w:line="240" w:lineRule="auto"/>
        <w:jc w:val="center"/>
        <w:rPr>
          <w:szCs w:val="22"/>
        </w:rPr>
      </w:pPr>
    </w:p>
    <w:p w:rsidR="00346863" w:rsidRPr="00D2057D" w:rsidRDefault="00346863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346863" w:rsidRPr="00D2057D" w:rsidRDefault="0034686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46863" w:rsidRPr="00D2057D" w:rsidRDefault="0034686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346863" w:rsidRPr="00D2057D" w:rsidRDefault="00346863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346863" w:rsidRPr="002C49EE" w:rsidRDefault="0034686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346863" w:rsidRPr="002C49EE" w:rsidRDefault="0034686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346863" w:rsidRPr="002C49EE" w:rsidRDefault="0034686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346863" w:rsidRPr="00D2057D" w:rsidRDefault="00346863">
      <w:pPr>
        <w:rPr>
          <w:b/>
          <w:sz w:val="24"/>
        </w:rPr>
      </w:pPr>
    </w:p>
    <w:p w:rsidR="00346863" w:rsidRPr="00D2057D" w:rsidRDefault="00346863">
      <w:pPr>
        <w:rPr>
          <w:b/>
          <w:sz w:val="24"/>
        </w:rPr>
      </w:pPr>
    </w:p>
    <w:p w:rsidR="00346863" w:rsidRPr="00D2057D" w:rsidRDefault="00346863">
      <w:pPr>
        <w:rPr>
          <w:b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Pr="00D2057D" w:rsidRDefault="00346863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346863" w:rsidRPr="00D2057D" w:rsidRDefault="00346863" w:rsidP="00253459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Poševní plastiky</w:t>
      </w:r>
    </w:p>
    <w:p w:rsidR="00346863" w:rsidRPr="00D2057D" w:rsidRDefault="00346863" w:rsidP="00F91973">
      <w:pPr>
        <w:spacing w:line="240" w:lineRule="auto"/>
        <w:jc w:val="both"/>
        <w:rPr>
          <w:bCs/>
          <w:sz w:val="24"/>
        </w:rPr>
      </w:pPr>
    </w:p>
    <w:p w:rsidR="00346863" w:rsidRPr="00D2057D" w:rsidRDefault="00346863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346863" w:rsidRPr="00D2057D" w:rsidRDefault="00346863" w:rsidP="00253459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Pokles poševních stěn</w:t>
      </w:r>
    </w:p>
    <w:p w:rsidR="00346863" w:rsidRPr="00D2057D" w:rsidRDefault="00346863" w:rsidP="00F91973">
      <w:pPr>
        <w:spacing w:line="240" w:lineRule="auto"/>
        <w:rPr>
          <w:bCs/>
          <w:sz w:val="24"/>
        </w:rPr>
      </w:pPr>
    </w:p>
    <w:p w:rsidR="00346863" w:rsidRPr="00D2057D" w:rsidRDefault="00346863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346863" w:rsidRDefault="00346863" w:rsidP="00253459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Z</w:t>
      </w:r>
      <w:r w:rsidRPr="00B65D94">
        <w:rPr>
          <w:bCs/>
          <w:sz w:val="24"/>
        </w:rPr>
        <w:t xml:space="preserve">pevnění přední </w:t>
      </w:r>
      <w:r>
        <w:rPr>
          <w:bCs/>
          <w:sz w:val="24"/>
        </w:rPr>
        <w:t>a zadní poševní stěny plastikou a sešití poševní stěny vstřebatelnými stehy za účelem normalizace tvaru pochvy a jejího uložení v pánvi.</w:t>
      </w:r>
    </w:p>
    <w:p w:rsidR="00346863" w:rsidRPr="00D2057D" w:rsidRDefault="00346863" w:rsidP="00253459">
      <w:pPr>
        <w:numPr>
          <w:ilvl w:val="0"/>
          <w:numId w:val="13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Výkon je po domluvě s anesteziologem prováděn v celkové či svodné anestézii či v kombinaci celkové a epidurální (místní) anestézie.</w:t>
      </w:r>
    </w:p>
    <w:p w:rsidR="00346863" w:rsidRPr="00D2057D" w:rsidRDefault="00346863" w:rsidP="00F91973">
      <w:pPr>
        <w:spacing w:line="240" w:lineRule="auto"/>
        <w:rPr>
          <w:bCs/>
          <w:i/>
          <w:sz w:val="24"/>
        </w:rPr>
      </w:pPr>
    </w:p>
    <w:p w:rsidR="00346863" w:rsidRPr="00D2057D" w:rsidRDefault="00346863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346863" w:rsidRPr="0017406F" w:rsidRDefault="00346863" w:rsidP="00253459">
      <w:pPr>
        <w:spacing w:line="240" w:lineRule="auto"/>
        <w:rPr>
          <w:bCs/>
          <w:sz w:val="24"/>
        </w:rPr>
      </w:pPr>
      <w:r>
        <w:rPr>
          <w:bCs/>
          <w:sz w:val="24"/>
        </w:rPr>
        <w:t>Předmětný výkon může být spojen zejména s těmito riziky:</w:t>
      </w:r>
    </w:p>
    <w:p w:rsidR="00346863" w:rsidRDefault="00346863" w:rsidP="00253459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</w:pPr>
      <w:r>
        <w:t xml:space="preserve">krvácení v průběhu operace a v pooperačním období, </w:t>
      </w:r>
    </w:p>
    <w:p w:rsidR="00346863" w:rsidRDefault="00346863" w:rsidP="0025345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</w:pPr>
      <w:r>
        <w:t xml:space="preserve">zánětlivé komplikace po operaci, </w:t>
      </w:r>
    </w:p>
    <w:p w:rsidR="00346863" w:rsidRDefault="00346863" w:rsidP="0025345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</w:pPr>
      <w:r>
        <w:t>vznik krevního výronu v pánvi v pooperačním období,</w:t>
      </w:r>
    </w:p>
    <w:p w:rsidR="00346863" w:rsidRPr="00A8281E" w:rsidRDefault="00346863" w:rsidP="00253459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2"/>
          <w:szCs w:val="22"/>
        </w:rPr>
      </w:pPr>
      <w:r w:rsidRPr="00A8281E">
        <w:rPr>
          <w:sz w:val="22"/>
          <w:szCs w:val="22"/>
        </w:rPr>
        <w:t>poranění</w:t>
      </w:r>
      <w:r>
        <w:rPr>
          <w:sz w:val="22"/>
          <w:szCs w:val="22"/>
        </w:rPr>
        <w:t xml:space="preserve"> </w:t>
      </w:r>
      <w:r w:rsidRPr="00A8281E">
        <w:rPr>
          <w:sz w:val="22"/>
          <w:szCs w:val="22"/>
        </w:rPr>
        <w:t>močového měchýře, močovodu</w:t>
      </w:r>
      <w:r>
        <w:rPr>
          <w:sz w:val="22"/>
          <w:szCs w:val="22"/>
        </w:rPr>
        <w:t xml:space="preserve"> nebo</w:t>
      </w:r>
      <w:r w:rsidRPr="00A8281E">
        <w:rPr>
          <w:sz w:val="22"/>
          <w:szCs w:val="22"/>
        </w:rPr>
        <w:t xml:space="preserve"> střevní trubice</w:t>
      </w:r>
      <w:r>
        <w:rPr>
          <w:sz w:val="22"/>
          <w:szCs w:val="22"/>
        </w:rPr>
        <w:t xml:space="preserve"> při operaci</w:t>
      </w:r>
      <w:r w:rsidRPr="00A8281E">
        <w:rPr>
          <w:sz w:val="22"/>
          <w:szCs w:val="22"/>
        </w:rPr>
        <w:t xml:space="preserve"> n</w:t>
      </w:r>
      <w:r>
        <w:rPr>
          <w:sz w:val="22"/>
          <w:szCs w:val="22"/>
        </w:rPr>
        <w:t xml:space="preserve">ebo porucha jejich průchodnosti </w:t>
      </w:r>
      <w:r w:rsidRPr="00A8281E">
        <w:rPr>
          <w:sz w:val="22"/>
          <w:szCs w:val="22"/>
        </w:rPr>
        <w:t>v pooperačním období</w:t>
      </w:r>
      <w:r>
        <w:rPr>
          <w:sz w:val="22"/>
          <w:szCs w:val="22"/>
        </w:rPr>
        <w:t>,</w:t>
      </w:r>
    </w:p>
    <w:p w:rsidR="00346863" w:rsidRPr="00253459" w:rsidRDefault="00346863" w:rsidP="0025345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</w:pPr>
      <w:r>
        <w:t>žilní a oběhové komplikace v pooperačním období</w:t>
      </w:r>
    </w:p>
    <w:p w:rsidR="00346863" w:rsidRPr="00D2057D" w:rsidRDefault="00346863">
      <w:pPr>
        <w:spacing w:line="240" w:lineRule="auto"/>
        <w:jc w:val="both"/>
        <w:rPr>
          <w:bCs/>
          <w:sz w:val="24"/>
        </w:rPr>
      </w:pPr>
    </w:p>
    <w:p w:rsidR="00346863" w:rsidRPr="00D2057D" w:rsidRDefault="00346863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346863" w:rsidRPr="00D2057D" w:rsidRDefault="00346863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0"/>
          <w:szCs w:val="20"/>
        </w:rPr>
      </w:pPr>
      <w:r w:rsidRPr="00134BA2">
        <w:rPr>
          <w:bCs/>
          <w:sz w:val="24"/>
        </w:rPr>
        <w:t>nejsou žádná alternativní řešení</w:t>
      </w:r>
    </w:p>
    <w:p w:rsidR="00346863" w:rsidRPr="00D2057D" w:rsidRDefault="00346863" w:rsidP="00855276">
      <w:pPr>
        <w:spacing w:line="240" w:lineRule="auto"/>
        <w:jc w:val="both"/>
        <w:rPr>
          <w:bCs/>
          <w:sz w:val="24"/>
        </w:rPr>
      </w:pPr>
    </w:p>
    <w:p w:rsidR="00346863" w:rsidRPr="00E04C44" w:rsidRDefault="00346863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346863" w:rsidRPr="00253459" w:rsidRDefault="00346863" w:rsidP="00253459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nepředpokládáme žádná omezení </w:t>
      </w:r>
    </w:p>
    <w:p w:rsidR="00346863" w:rsidRPr="00D2057D" w:rsidRDefault="00346863" w:rsidP="007937C0">
      <w:pPr>
        <w:spacing w:line="240" w:lineRule="auto"/>
        <w:ind w:firstLine="708"/>
        <w:jc w:val="both"/>
        <w:rPr>
          <w:bCs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346863" w:rsidRPr="00D2057D" w:rsidRDefault="00346863" w:rsidP="00253459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4-8 dní</w:t>
      </w:r>
    </w:p>
    <w:p w:rsidR="00346863" w:rsidRPr="00D2057D" w:rsidRDefault="00346863" w:rsidP="002B6F75">
      <w:pPr>
        <w:spacing w:line="240" w:lineRule="auto"/>
        <w:jc w:val="both"/>
        <w:rPr>
          <w:bCs/>
          <w:i/>
          <w:sz w:val="24"/>
        </w:rPr>
      </w:pPr>
    </w:p>
    <w:p w:rsidR="00346863" w:rsidRPr="00D2057D" w:rsidRDefault="00346863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346863" w:rsidRPr="00253459" w:rsidRDefault="00346863" w:rsidP="00253459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4 - 6 týdnů</w:t>
      </w:r>
    </w:p>
    <w:p w:rsidR="00346863" w:rsidRPr="00D2057D" w:rsidRDefault="00346863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346863" w:rsidRPr="00D2057D" w:rsidRDefault="0034686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346863" w:rsidRPr="00D2057D" w:rsidRDefault="00346863" w:rsidP="00253459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klidový pooperační režim, přechodné omezení fyzické aktivity</w:t>
      </w:r>
    </w:p>
    <w:p w:rsidR="00346863" w:rsidRPr="00D2057D" w:rsidRDefault="00346863" w:rsidP="002B6F75">
      <w:pPr>
        <w:spacing w:line="240" w:lineRule="auto"/>
        <w:rPr>
          <w:b/>
          <w:bCs/>
          <w:i/>
          <w:sz w:val="24"/>
        </w:rPr>
      </w:pPr>
    </w:p>
    <w:p w:rsidR="00346863" w:rsidRPr="00D2057D" w:rsidRDefault="00346863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346863" w:rsidRPr="00253459" w:rsidRDefault="00346863" w:rsidP="00253459">
      <w:pPr>
        <w:numPr>
          <w:ilvl w:val="0"/>
          <w:numId w:val="10"/>
        </w:numPr>
        <w:spacing w:line="240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nepředpokládáme změny zdravotní způsobilosti </w:t>
      </w:r>
    </w:p>
    <w:p w:rsidR="00346863" w:rsidRPr="00D2057D" w:rsidRDefault="00346863" w:rsidP="002B6F75">
      <w:pPr>
        <w:spacing w:line="240" w:lineRule="auto"/>
        <w:rPr>
          <w:b/>
          <w:bCs/>
          <w:i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346863" w:rsidRPr="00253459" w:rsidRDefault="00346863" w:rsidP="00253459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Po dobu 6 týdnů klidový režim, do zahojení rány v pochvě nemít pohlavní styk. 3-6 měsíců po operaci není vhodné posilovat břišní svaly, kontrola u ošetřujícího gynekologa po propuštění.</w:t>
      </w: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Pr="00D2057D" w:rsidRDefault="00346863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346863" w:rsidRPr="00D2057D" w:rsidRDefault="00346863" w:rsidP="00E77044">
      <w:pPr>
        <w:spacing w:line="240" w:lineRule="auto"/>
        <w:ind w:left="720"/>
        <w:jc w:val="both"/>
        <w:rPr>
          <w:bCs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</w:rPr>
      </w:pPr>
    </w:p>
    <w:p w:rsidR="00346863" w:rsidRDefault="00346863">
      <w:pPr>
        <w:spacing w:line="240" w:lineRule="auto"/>
        <w:jc w:val="both"/>
        <w:rPr>
          <w:bCs/>
          <w:sz w:val="24"/>
        </w:rPr>
      </w:pPr>
    </w:p>
    <w:p w:rsidR="00346863" w:rsidRDefault="00346863">
      <w:pPr>
        <w:spacing w:line="240" w:lineRule="auto"/>
        <w:jc w:val="both"/>
        <w:rPr>
          <w:bCs/>
          <w:sz w:val="24"/>
        </w:rPr>
      </w:pPr>
    </w:p>
    <w:p w:rsidR="00346863" w:rsidRDefault="00346863">
      <w:pPr>
        <w:spacing w:line="240" w:lineRule="auto"/>
        <w:jc w:val="both"/>
        <w:rPr>
          <w:bCs/>
          <w:sz w:val="24"/>
        </w:rPr>
      </w:pPr>
    </w:p>
    <w:p w:rsidR="00346863" w:rsidRPr="00D2057D" w:rsidRDefault="00346863">
      <w:pPr>
        <w:spacing w:line="240" w:lineRule="auto"/>
        <w:jc w:val="both"/>
        <w:rPr>
          <w:bCs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346863" w:rsidRPr="00D2057D" w:rsidRDefault="00346863">
      <w:pPr>
        <w:spacing w:line="240" w:lineRule="auto"/>
        <w:jc w:val="both"/>
        <w:rPr>
          <w:bCs/>
          <w:sz w:val="24"/>
        </w:rPr>
      </w:pPr>
    </w:p>
    <w:p w:rsidR="00346863" w:rsidRPr="00D2057D" w:rsidRDefault="00346863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346863" w:rsidRDefault="00346863" w:rsidP="00AD001A">
      <w:pPr>
        <w:spacing w:line="240" w:lineRule="auto"/>
        <w:ind w:firstLine="720"/>
        <w:jc w:val="both"/>
        <w:rPr>
          <w:bCs/>
          <w:sz w:val="24"/>
        </w:rPr>
      </w:pPr>
    </w:p>
    <w:p w:rsidR="00346863" w:rsidRPr="00D2057D" w:rsidRDefault="00346863" w:rsidP="00AD001A">
      <w:pPr>
        <w:spacing w:line="240" w:lineRule="auto"/>
        <w:ind w:firstLine="720"/>
        <w:jc w:val="both"/>
        <w:rPr>
          <w:bCs/>
          <w:sz w:val="24"/>
        </w:rPr>
      </w:pPr>
    </w:p>
    <w:p w:rsidR="00346863" w:rsidRPr="00D2057D" w:rsidRDefault="00346863">
      <w:pPr>
        <w:spacing w:line="240" w:lineRule="auto"/>
        <w:ind w:left="6300" w:hanging="6300"/>
        <w:jc w:val="both"/>
        <w:rPr>
          <w:bCs/>
          <w:sz w:val="24"/>
        </w:rPr>
      </w:pPr>
    </w:p>
    <w:p w:rsidR="00346863" w:rsidRPr="00D2057D" w:rsidRDefault="00346863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346863" w:rsidRPr="00D2057D" w:rsidRDefault="00346863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346863" w:rsidRDefault="00346863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346863" w:rsidRPr="00D2057D" w:rsidRDefault="00346863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346863" w:rsidRPr="00D2057D" w:rsidRDefault="0034686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346863" w:rsidRPr="00D2057D" w:rsidRDefault="00346863">
      <w:pPr>
        <w:spacing w:line="240" w:lineRule="auto"/>
        <w:jc w:val="both"/>
        <w:rPr>
          <w:bCs/>
          <w:sz w:val="24"/>
        </w:rPr>
      </w:pPr>
    </w:p>
    <w:p w:rsidR="00346863" w:rsidRPr="00D2057D" w:rsidRDefault="00346863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346863" w:rsidRPr="00D2057D" w:rsidRDefault="00346863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346863" w:rsidRDefault="00346863" w:rsidP="003716AE">
      <w:pPr>
        <w:spacing w:line="240" w:lineRule="auto"/>
        <w:ind w:firstLine="720"/>
        <w:jc w:val="both"/>
        <w:rPr>
          <w:bCs/>
          <w:sz w:val="24"/>
        </w:rPr>
      </w:pPr>
    </w:p>
    <w:p w:rsidR="00346863" w:rsidRPr="00D446E0" w:rsidRDefault="00346863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346863" w:rsidRPr="00D2057D" w:rsidRDefault="00346863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346863" w:rsidRPr="00D2057D" w:rsidRDefault="00346863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346863" w:rsidRPr="00D2057D" w:rsidRDefault="00346863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46863" w:rsidRPr="00D2057D" w:rsidRDefault="00346863">
      <w:pPr>
        <w:spacing w:line="240" w:lineRule="auto"/>
        <w:jc w:val="both"/>
        <w:rPr>
          <w:bCs/>
          <w:sz w:val="24"/>
        </w:rPr>
      </w:pPr>
    </w:p>
    <w:p w:rsidR="00346863" w:rsidRPr="00D2057D" w:rsidRDefault="0034686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46863" w:rsidRDefault="0034686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46863" w:rsidRPr="00D2057D" w:rsidRDefault="00346863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346863" w:rsidRPr="00D2057D" w:rsidRDefault="0034686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46863" w:rsidRPr="00D2057D" w:rsidRDefault="0034686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46863" w:rsidRPr="00D2057D" w:rsidRDefault="00346863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346863" w:rsidRPr="00D2057D" w:rsidRDefault="00346863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346863" w:rsidRPr="00D2057D" w:rsidRDefault="00346863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346863" w:rsidRPr="00D2057D" w:rsidRDefault="00346863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346863" w:rsidRPr="00D2057D" w:rsidRDefault="00346863">
      <w:pPr>
        <w:jc w:val="both"/>
        <w:rPr>
          <w:b/>
          <w:bCs/>
          <w:i/>
          <w:sz w:val="24"/>
          <w:u w:val="single"/>
        </w:rPr>
      </w:pPr>
    </w:p>
    <w:p w:rsidR="00346863" w:rsidRPr="00D2057D" w:rsidRDefault="00346863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346863" w:rsidRPr="00D2057D" w:rsidRDefault="00346863">
      <w:pPr>
        <w:jc w:val="both"/>
        <w:rPr>
          <w:bCs/>
          <w:sz w:val="24"/>
        </w:rPr>
      </w:pPr>
    </w:p>
    <w:p w:rsidR="00346863" w:rsidRPr="00D2057D" w:rsidRDefault="00346863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346863" w:rsidRPr="00D2057D" w:rsidRDefault="00346863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346863" w:rsidRPr="00D2057D" w:rsidRDefault="00346863">
      <w:pPr>
        <w:jc w:val="both"/>
        <w:rPr>
          <w:sz w:val="24"/>
        </w:rPr>
      </w:pPr>
    </w:p>
    <w:p w:rsidR="00346863" w:rsidRPr="00D2057D" w:rsidRDefault="00346863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346863" w:rsidRPr="00D2057D" w:rsidRDefault="00346863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346863" w:rsidRPr="00D2057D" w:rsidSect="00BC13E2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63" w:rsidRDefault="00346863">
      <w:r>
        <w:separator/>
      </w:r>
    </w:p>
  </w:endnote>
  <w:endnote w:type="continuationSeparator" w:id="0">
    <w:p w:rsidR="00346863" w:rsidRDefault="00346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63" w:rsidRDefault="0034686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63" w:rsidRDefault="00346863">
      <w:r>
        <w:separator/>
      </w:r>
    </w:p>
  </w:footnote>
  <w:footnote w:type="continuationSeparator" w:id="0">
    <w:p w:rsidR="00346863" w:rsidRDefault="00346863">
      <w:r>
        <w:continuationSeparator/>
      </w:r>
    </w:p>
  </w:footnote>
  <w:footnote w:id="1">
    <w:p w:rsidR="00346863" w:rsidRDefault="00346863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63" w:rsidRDefault="00346863">
    <w:pPr>
      <w:pStyle w:val="Header"/>
    </w:pPr>
    <w:r>
      <w:t>Gynekologicko-porodnická klinika 2.LF UK a FN Motol</w:t>
    </w:r>
    <w:r>
      <w:tab/>
      <w:t>IS_0676ab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236A9"/>
    <w:multiLevelType w:val="hybridMultilevel"/>
    <w:tmpl w:val="789C84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E45CF"/>
    <w:rsid w:val="000F389C"/>
    <w:rsid w:val="00124A35"/>
    <w:rsid w:val="00134BA2"/>
    <w:rsid w:val="0014700F"/>
    <w:rsid w:val="0017406F"/>
    <w:rsid w:val="001743CC"/>
    <w:rsid w:val="0017537F"/>
    <w:rsid w:val="001950AA"/>
    <w:rsid w:val="00196751"/>
    <w:rsid w:val="001A7B1C"/>
    <w:rsid w:val="001C3098"/>
    <w:rsid w:val="00205700"/>
    <w:rsid w:val="00216C4C"/>
    <w:rsid w:val="00253459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46863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A58E1"/>
    <w:rsid w:val="006B72B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37D3D"/>
    <w:rsid w:val="00842DC1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56BC3"/>
    <w:rsid w:val="00964073"/>
    <w:rsid w:val="00973BDF"/>
    <w:rsid w:val="009758AC"/>
    <w:rsid w:val="00992C8E"/>
    <w:rsid w:val="009B16F2"/>
    <w:rsid w:val="009B1DE0"/>
    <w:rsid w:val="009D4CDF"/>
    <w:rsid w:val="009E41AE"/>
    <w:rsid w:val="00A00868"/>
    <w:rsid w:val="00A21BDD"/>
    <w:rsid w:val="00A462EB"/>
    <w:rsid w:val="00A67B52"/>
    <w:rsid w:val="00A8281E"/>
    <w:rsid w:val="00A9584B"/>
    <w:rsid w:val="00AA794F"/>
    <w:rsid w:val="00AD001A"/>
    <w:rsid w:val="00AD2EEE"/>
    <w:rsid w:val="00AE4B15"/>
    <w:rsid w:val="00B31542"/>
    <w:rsid w:val="00B4707C"/>
    <w:rsid w:val="00B52C52"/>
    <w:rsid w:val="00B65A2A"/>
    <w:rsid w:val="00B65D94"/>
    <w:rsid w:val="00B71150"/>
    <w:rsid w:val="00B71475"/>
    <w:rsid w:val="00B847CF"/>
    <w:rsid w:val="00B92FD7"/>
    <w:rsid w:val="00BC13E2"/>
    <w:rsid w:val="00BD0DA4"/>
    <w:rsid w:val="00BD15BB"/>
    <w:rsid w:val="00BD5A40"/>
    <w:rsid w:val="00C007FE"/>
    <w:rsid w:val="00C25130"/>
    <w:rsid w:val="00C32287"/>
    <w:rsid w:val="00C43065"/>
    <w:rsid w:val="00C44DC9"/>
    <w:rsid w:val="00C72C13"/>
    <w:rsid w:val="00C80E64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A5DB1"/>
    <w:rsid w:val="00DB348E"/>
    <w:rsid w:val="00DB3D3D"/>
    <w:rsid w:val="00DB7607"/>
    <w:rsid w:val="00DD1862"/>
    <w:rsid w:val="00DD5AF2"/>
    <w:rsid w:val="00DD691B"/>
    <w:rsid w:val="00E04C44"/>
    <w:rsid w:val="00E34F2C"/>
    <w:rsid w:val="00E62BA9"/>
    <w:rsid w:val="00E77044"/>
    <w:rsid w:val="00EA47F8"/>
    <w:rsid w:val="00EB0209"/>
    <w:rsid w:val="00EB2114"/>
    <w:rsid w:val="00EC41F8"/>
    <w:rsid w:val="00EE0546"/>
    <w:rsid w:val="00F24159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E2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13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C13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C13E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BC1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BC13E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C13E2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774</Words>
  <Characters>4571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2013-09-02T18:28:00Z</cp:lastPrinted>
  <dcterms:created xsi:type="dcterms:W3CDTF">2013-08-19T15:14:00Z</dcterms:created>
  <dcterms:modified xsi:type="dcterms:W3CDTF">2013-09-18T06:31:00Z</dcterms:modified>
</cp:coreProperties>
</file>