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CF" w:rsidRPr="00D2057D" w:rsidRDefault="001644CF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8198" r:id="rId8"/>
        </w:pict>
      </w:r>
    </w:p>
    <w:p w:rsidR="001644CF" w:rsidRPr="00D2057D" w:rsidRDefault="001644CF">
      <w:pPr>
        <w:spacing w:line="240" w:lineRule="auto"/>
        <w:jc w:val="center"/>
        <w:rPr>
          <w:b/>
          <w:bCs/>
          <w:sz w:val="24"/>
        </w:rPr>
      </w:pPr>
    </w:p>
    <w:p w:rsidR="001644CF" w:rsidRPr="00D2057D" w:rsidRDefault="001644CF">
      <w:pPr>
        <w:spacing w:line="240" w:lineRule="auto"/>
        <w:jc w:val="center"/>
        <w:rPr>
          <w:b/>
          <w:bCs/>
          <w:sz w:val="24"/>
        </w:rPr>
      </w:pPr>
    </w:p>
    <w:p w:rsidR="001644CF" w:rsidRPr="00D2057D" w:rsidRDefault="001644CF">
      <w:pPr>
        <w:spacing w:line="240" w:lineRule="auto"/>
        <w:jc w:val="center"/>
        <w:rPr>
          <w:b/>
          <w:bCs/>
          <w:sz w:val="24"/>
        </w:rPr>
      </w:pPr>
    </w:p>
    <w:p w:rsidR="001644CF" w:rsidRPr="00D2057D" w:rsidRDefault="001644CF">
      <w:pPr>
        <w:spacing w:line="240" w:lineRule="auto"/>
        <w:jc w:val="center"/>
        <w:rPr>
          <w:b/>
          <w:bCs/>
          <w:sz w:val="24"/>
        </w:rPr>
      </w:pPr>
    </w:p>
    <w:p w:rsidR="001644CF" w:rsidRPr="00D2057D" w:rsidRDefault="001644CF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1644CF" w:rsidRPr="00D2057D" w:rsidRDefault="001644CF">
      <w:pPr>
        <w:spacing w:line="240" w:lineRule="auto"/>
        <w:jc w:val="center"/>
        <w:rPr>
          <w:szCs w:val="22"/>
        </w:rPr>
      </w:pPr>
    </w:p>
    <w:p w:rsidR="001644CF" w:rsidRPr="00D2057D" w:rsidRDefault="001644CF">
      <w:pPr>
        <w:spacing w:line="240" w:lineRule="auto"/>
        <w:jc w:val="center"/>
        <w:rPr>
          <w:szCs w:val="22"/>
        </w:rPr>
      </w:pPr>
    </w:p>
    <w:p w:rsidR="001644CF" w:rsidRPr="00D2057D" w:rsidRDefault="001644CF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1644CF" w:rsidRPr="00D2057D" w:rsidRDefault="001644CF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1644CF" w:rsidRPr="00D2057D" w:rsidRDefault="001644CF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1644CF" w:rsidRPr="00D2057D" w:rsidRDefault="001644CF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1644CF" w:rsidRPr="002C49EE" w:rsidRDefault="001644CF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1644CF" w:rsidRPr="002C49EE" w:rsidRDefault="001644CF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1644CF" w:rsidRPr="002C49EE" w:rsidRDefault="001644CF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1644CF" w:rsidRPr="00D2057D" w:rsidRDefault="001644CF">
      <w:pPr>
        <w:rPr>
          <w:b/>
          <w:sz w:val="24"/>
        </w:rPr>
      </w:pPr>
    </w:p>
    <w:p w:rsidR="001644CF" w:rsidRPr="00D2057D" w:rsidRDefault="001644CF">
      <w:pPr>
        <w:rPr>
          <w:b/>
          <w:sz w:val="24"/>
        </w:rPr>
      </w:pPr>
    </w:p>
    <w:p w:rsidR="001644CF" w:rsidRPr="00D2057D" w:rsidRDefault="001644CF">
      <w:pPr>
        <w:rPr>
          <w:b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1644CF" w:rsidRPr="00D2057D" w:rsidRDefault="001644CF" w:rsidP="000C79B5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5C04C7">
        <w:rPr>
          <w:bCs/>
          <w:sz w:val="24"/>
        </w:rPr>
        <w:t xml:space="preserve">Neoplastika pochvy </w:t>
      </w:r>
      <w:r>
        <w:rPr>
          <w:bCs/>
          <w:sz w:val="24"/>
        </w:rPr>
        <w:t>po</w:t>
      </w:r>
      <w:r w:rsidRPr="005C04C7">
        <w:rPr>
          <w:bCs/>
          <w:sz w:val="24"/>
        </w:rPr>
        <w:t>dle Vecchiettiho</w:t>
      </w:r>
    </w:p>
    <w:p w:rsidR="001644CF" w:rsidRPr="00D2057D" w:rsidRDefault="001644CF" w:rsidP="00F91973">
      <w:pPr>
        <w:spacing w:line="240" w:lineRule="auto"/>
        <w:jc w:val="both"/>
        <w:rPr>
          <w:bCs/>
          <w:sz w:val="24"/>
        </w:rPr>
      </w:pPr>
    </w:p>
    <w:p w:rsidR="001644CF" w:rsidRPr="00D2057D" w:rsidRDefault="001644CF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1644CF" w:rsidRPr="00D2057D" w:rsidRDefault="001644CF" w:rsidP="000C79B5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Vrozené nevyvinutí pochvy</w:t>
      </w:r>
    </w:p>
    <w:p w:rsidR="001644CF" w:rsidRPr="00D2057D" w:rsidRDefault="001644CF" w:rsidP="00F91973">
      <w:pPr>
        <w:spacing w:line="240" w:lineRule="auto"/>
        <w:rPr>
          <w:bCs/>
          <w:sz w:val="24"/>
        </w:rPr>
      </w:pPr>
    </w:p>
    <w:p w:rsidR="001644CF" w:rsidRPr="00D2057D" w:rsidRDefault="001644CF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1644CF" w:rsidRPr="00D2057D" w:rsidRDefault="001644CF" w:rsidP="002E54A5">
      <w:pPr>
        <w:spacing w:line="240" w:lineRule="auto"/>
        <w:jc w:val="both"/>
        <w:rPr>
          <w:b/>
          <w:bCs/>
          <w:i/>
          <w:sz w:val="24"/>
        </w:rPr>
      </w:pPr>
    </w:p>
    <w:p w:rsidR="001644CF" w:rsidRDefault="001644CF" w:rsidP="000C79B5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5736E4">
        <w:rPr>
          <w:bCs/>
          <w:sz w:val="24"/>
        </w:rPr>
        <w:t xml:space="preserve">Laparoskopie </w:t>
      </w:r>
      <w:r>
        <w:rPr>
          <w:bCs/>
          <w:sz w:val="24"/>
        </w:rPr>
        <w:t>–</w:t>
      </w:r>
      <w:r w:rsidRPr="005736E4">
        <w:rPr>
          <w:bCs/>
          <w:sz w:val="24"/>
        </w:rPr>
        <w:t xml:space="preserve"> </w:t>
      </w:r>
      <w:r>
        <w:rPr>
          <w:bCs/>
          <w:sz w:val="24"/>
        </w:rPr>
        <w:t>naplnění dutiny</w:t>
      </w:r>
      <w:r w:rsidRPr="00E34F2C">
        <w:rPr>
          <w:bCs/>
          <w:sz w:val="24"/>
        </w:rPr>
        <w:t xml:space="preserve"> břišní kysličníkem u</w:t>
      </w:r>
      <w:r>
        <w:rPr>
          <w:bCs/>
          <w:sz w:val="24"/>
        </w:rPr>
        <w:t xml:space="preserve">hličitým pomocí speciální jehly, </w:t>
      </w:r>
      <w:r w:rsidRPr="00E34F2C">
        <w:rPr>
          <w:bCs/>
          <w:sz w:val="24"/>
        </w:rPr>
        <w:t>z malého řezu umístěného v pupku</w:t>
      </w:r>
      <w:r>
        <w:rPr>
          <w:bCs/>
          <w:sz w:val="24"/>
        </w:rPr>
        <w:t xml:space="preserve"> </w:t>
      </w:r>
      <w:r w:rsidRPr="00E34F2C">
        <w:rPr>
          <w:bCs/>
          <w:sz w:val="24"/>
        </w:rPr>
        <w:t>zavede</w:t>
      </w:r>
      <w:r>
        <w:rPr>
          <w:bCs/>
          <w:sz w:val="24"/>
        </w:rPr>
        <w:t>ní optického</w:t>
      </w:r>
      <w:r w:rsidRPr="00E34F2C">
        <w:rPr>
          <w:bCs/>
          <w:sz w:val="24"/>
        </w:rPr>
        <w:t xml:space="preserve"> nástroj</w:t>
      </w:r>
      <w:r>
        <w:rPr>
          <w:bCs/>
          <w:sz w:val="24"/>
        </w:rPr>
        <w:t>e</w:t>
      </w:r>
      <w:r w:rsidRPr="00E34F2C">
        <w:rPr>
          <w:bCs/>
          <w:sz w:val="24"/>
        </w:rPr>
        <w:t xml:space="preserve"> </w:t>
      </w:r>
      <w:r>
        <w:rPr>
          <w:bCs/>
          <w:sz w:val="24"/>
        </w:rPr>
        <w:t>–</w:t>
      </w:r>
      <w:r w:rsidRPr="00E34F2C">
        <w:rPr>
          <w:bCs/>
          <w:sz w:val="24"/>
        </w:rPr>
        <w:t xml:space="preserve"> laparoskop</w:t>
      </w:r>
      <w:r>
        <w:rPr>
          <w:bCs/>
          <w:sz w:val="24"/>
        </w:rPr>
        <w:t>u do dutiny břišní, zavedení 2 pomocných operačních nástrojů z malých řezů v podbřišku</w:t>
      </w:r>
    </w:p>
    <w:p w:rsidR="001644CF" w:rsidRDefault="001644CF" w:rsidP="000C79B5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5C04C7">
        <w:rPr>
          <w:bCs/>
          <w:sz w:val="24"/>
        </w:rPr>
        <w:t xml:space="preserve">kombinovaným způsobem laparoskopicky a vaginálně </w:t>
      </w:r>
      <w:r>
        <w:rPr>
          <w:bCs/>
          <w:sz w:val="24"/>
        </w:rPr>
        <w:t xml:space="preserve">se vytvoří </w:t>
      </w:r>
      <w:r w:rsidRPr="005C04C7">
        <w:rPr>
          <w:bCs/>
          <w:sz w:val="24"/>
        </w:rPr>
        <w:t>pochv</w:t>
      </w:r>
      <w:r>
        <w:rPr>
          <w:bCs/>
          <w:sz w:val="24"/>
        </w:rPr>
        <w:t>a</w:t>
      </w:r>
      <w:r w:rsidRPr="005C04C7">
        <w:rPr>
          <w:bCs/>
          <w:sz w:val="24"/>
        </w:rPr>
        <w:t>. Následně bude během hospitaliza</w:t>
      </w:r>
      <w:r>
        <w:rPr>
          <w:bCs/>
          <w:sz w:val="24"/>
        </w:rPr>
        <w:t xml:space="preserve">ce pokračováno v další dilataci (rozšíření) </w:t>
      </w:r>
      <w:r w:rsidRPr="005C04C7">
        <w:rPr>
          <w:bCs/>
          <w:sz w:val="24"/>
        </w:rPr>
        <w:t>pochvy v průběhu 7-14 dní</w:t>
      </w:r>
      <w:r>
        <w:rPr>
          <w:bCs/>
          <w:sz w:val="24"/>
        </w:rPr>
        <w:t>, dočasně bude založen močový katétr.</w:t>
      </w:r>
    </w:p>
    <w:p w:rsidR="001644CF" w:rsidRPr="000C79B5" w:rsidRDefault="001644CF" w:rsidP="000C79B5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Výkon je prováděn v celkové anestézii.</w:t>
      </w:r>
    </w:p>
    <w:p w:rsidR="001644CF" w:rsidRPr="00D2057D" w:rsidRDefault="001644CF" w:rsidP="00F91973">
      <w:pPr>
        <w:spacing w:line="240" w:lineRule="auto"/>
        <w:rPr>
          <w:bCs/>
          <w:i/>
          <w:sz w:val="24"/>
        </w:rPr>
      </w:pPr>
    </w:p>
    <w:p w:rsidR="001644CF" w:rsidRDefault="001644CF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1644CF" w:rsidRPr="00106419" w:rsidRDefault="001644CF" w:rsidP="00F91973">
      <w:pPr>
        <w:spacing w:line="240" w:lineRule="auto"/>
        <w:rPr>
          <w:bCs/>
          <w:sz w:val="24"/>
        </w:rPr>
      </w:pPr>
      <w:r>
        <w:rPr>
          <w:bCs/>
          <w:sz w:val="24"/>
        </w:rPr>
        <w:t>zejména</w:t>
      </w:r>
    </w:p>
    <w:p w:rsidR="001644CF" w:rsidRPr="009D63A0" w:rsidRDefault="001644CF" w:rsidP="000C79B5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9D63A0">
        <w:rPr>
          <w:sz w:val="24"/>
        </w:rPr>
        <w:t xml:space="preserve">krvácení v průběhu operace a v pooperačním období, </w:t>
      </w:r>
    </w:p>
    <w:p w:rsidR="001644CF" w:rsidRPr="009D63A0" w:rsidRDefault="001644CF" w:rsidP="000C79B5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zánětlivé komplikace</w:t>
      </w:r>
      <w:r>
        <w:rPr>
          <w:sz w:val="24"/>
        </w:rPr>
        <w:t>,</w:t>
      </w:r>
      <w:r w:rsidRPr="009D63A0">
        <w:rPr>
          <w:sz w:val="24"/>
        </w:rPr>
        <w:t xml:space="preserve"> </w:t>
      </w:r>
    </w:p>
    <w:p w:rsidR="001644CF" w:rsidRPr="009D63A0" w:rsidRDefault="001644CF" w:rsidP="000C79B5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9D63A0">
        <w:rPr>
          <w:sz w:val="24"/>
          <w:szCs w:val="24"/>
        </w:rPr>
        <w:t>poranění močového měchýře, močovodu, střevní trubice nebo porucha jejich průchodnosti v pooperačním období</w:t>
      </w:r>
      <w:r>
        <w:rPr>
          <w:sz w:val="24"/>
          <w:szCs w:val="24"/>
        </w:rPr>
        <w:t>,</w:t>
      </w:r>
    </w:p>
    <w:p w:rsidR="001644CF" w:rsidRPr="009D63A0" w:rsidRDefault="001644CF" w:rsidP="000C79B5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žilní a oběhové komplikace v pooperačním období</w:t>
      </w:r>
      <w:r>
        <w:rPr>
          <w:sz w:val="24"/>
        </w:rPr>
        <w:t>,</w:t>
      </w:r>
    </w:p>
    <w:p w:rsidR="001644CF" w:rsidRPr="00D2057D" w:rsidRDefault="001644CF" w:rsidP="000C79B5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riziko změny na otevřenou o</w:t>
      </w:r>
      <w:r>
        <w:rPr>
          <w:sz w:val="24"/>
        </w:rPr>
        <w:t>peraci v případě jiné komplikace</w:t>
      </w:r>
    </w:p>
    <w:p w:rsidR="001644CF" w:rsidRPr="00D2057D" w:rsidRDefault="001644CF">
      <w:pPr>
        <w:spacing w:line="240" w:lineRule="auto"/>
        <w:jc w:val="both"/>
        <w:rPr>
          <w:bCs/>
          <w:sz w:val="24"/>
        </w:rPr>
      </w:pPr>
    </w:p>
    <w:p w:rsidR="001644CF" w:rsidRPr="00D2057D" w:rsidRDefault="001644CF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1644CF" w:rsidRPr="000C79B5" w:rsidRDefault="001644CF" w:rsidP="000C79B5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1644CF" w:rsidRPr="00D2057D" w:rsidRDefault="001644CF" w:rsidP="00855276">
      <w:pPr>
        <w:spacing w:line="240" w:lineRule="auto"/>
        <w:jc w:val="both"/>
        <w:rPr>
          <w:bCs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1644CF" w:rsidRPr="000C79B5" w:rsidRDefault="001644CF" w:rsidP="000C79B5">
      <w:pPr>
        <w:numPr>
          <w:ilvl w:val="0"/>
          <w:numId w:val="17"/>
        </w:numPr>
        <w:spacing w:line="240" w:lineRule="auto"/>
        <w:jc w:val="both"/>
        <w:rPr>
          <w:bCs/>
          <w:i/>
          <w:iCs/>
          <w:sz w:val="20"/>
          <w:szCs w:val="20"/>
        </w:rPr>
      </w:pPr>
      <w:r w:rsidRPr="00456008">
        <w:rPr>
          <w:bCs/>
          <w:iCs/>
          <w:sz w:val="24"/>
        </w:rPr>
        <w:t xml:space="preserve">nepředpokládáme žádné omezení týkající se </w:t>
      </w:r>
      <w:r>
        <w:rPr>
          <w:bCs/>
          <w:iCs/>
          <w:sz w:val="24"/>
        </w:rPr>
        <w:t xml:space="preserve">obvyklého </w:t>
      </w:r>
      <w:r w:rsidRPr="00456008">
        <w:rPr>
          <w:bCs/>
          <w:iCs/>
          <w:sz w:val="24"/>
        </w:rPr>
        <w:t>způsobu života a</w:t>
      </w:r>
      <w:r>
        <w:rPr>
          <w:bCs/>
          <w:iCs/>
          <w:sz w:val="24"/>
        </w:rPr>
        <w:t xml:space="preserve"> </w:t>
      </w:r>
      <w:r w:rsidRPr="00456008">
        <w:rPr>
          <w:bCs/>
          <w:iCs/>
          <w:sz w:val="24"/>
        </w:rPr>
        <w:t>pracovní schopnosti po operaci</w:t>
      </w:r>
      <w:r>
        <w:rPr>
          <w:bCs/>
          <w:iCs/>
          <w:sz w:val="24"/>
        </w:rPr>
        <w:t xml:space="preserve"> </w:t>
      </w:r>
      <w:r w:rsidRPr="00663BC9">
        <w:rPr>
          <w:bCs/>
          <w:i/>
          <w:iCs/>
          <w:sz w:val="20"/>
          <w:szCs w:val="20"/>
        </w:rPr>
        <w:t>( resp. po</w:t>
      </w:r>
      <w:r>
        <w:rPr>
          <w:bCs/>
          <w:i/>
          <w:iCs/>
          <w:sz w:val="20"/>
          <w:szCs w:val="20"/>
        </w:rPr>
        <w:t xml:space="preserve"> navazující </w:t>
      </w:r>
      <w:r w:rsidRPr="00663BC9">
        <w:rPr>
          <w:bCs/>
          <w:i/>
          <w:iCs/>
          <w:sz w:val="20"/>
          <w:szCs w:val="20"/>
        </w:rPr>
        <w:t xml:space="preserve"> skončené pracovní neschopnosti - viz dále)</w:t>
      </w:r>
    </w:p>
    <w:p w:rsidR="001644CF" w:rsidRPr="00D2057D" w:rsidRDefault="001644CF" w:rsidP="007937C0">
      <w:pPr>
        <w:spacing w:line="240" w:lineRule="auto"/>
        <w:ind w:firstLine="708"/>
        <w:jc w:val="both"/>
        <w:rPr>
          <w:bCs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1644CF" w:rsidRPr="00D2057D" w:rsidRDefault="001644CF" w:rsidP="000C79B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10 - 14 dní</w:t>
      </w:r>
    </w:p>
    <w:p w:rsidR="001644CF" w:rsidRPr="00D2057D" w:rsidRDefault="001644CF" w:rsidP="002B6F75">
      <w:pPr>
        <w:spacing w:line="240" w:lineRule="auto"/>
        <w:jc w:val="both"/>
        <w:rPr>
          <w:bCs/>
          <w:i/>
          <w:sz w:val="24"/>
        </w:rPr>
      </w:pPr>
    </w:p>
    <w:p w:rsidR="001644CF" w:rsidRPr="00D2057D" w:rsidRDefault="001644CF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1644CF" w:rsidRPr="000C79B5" w:rsidRDefault="001644CF" w:rsidP="000C79B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či nemožnost studia 3 – 5 týdnů</w:t>
      </w:r>
    </w:p>
    <w:p w:rsidR="001644CF" w:rsidRPr="00D2057D" w:rsidRDefault="001644CF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1644CF" w:rsidRPr="00D2057D" w:rsidRDefault="001644CF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1644CF" w:rsidRPr="00D2057D" w:rsidRDefault="001644CF" w:rsidP="000C79B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k</w:t>
      </w:r>
      <w:r w:rsidRPr="00134BA2">
        <w:rPr>
          <w:bCs/>
          <w:sz w:val="24"/>
        </w:rPr>
        <w:t>lidový pooperační režim</w:t>
      </w:r>
      <w:r>
        <w:rPr>
          <w:bCs/>
          <w:sz w:val="24"/>
        </w:rPr>
        <w:t>, přechodné omezení fyzické aktivity</w:t>
      </w:r>
    </w:p>
    <w:p w:rsidR="001644CF" w:rsidRPr="00D2057D" w:rsidRDefault="001644CF" w:rsidP="002B6F75">
      <w:pPr>
        <w:spacing w:line="240" w:lineRule="auto"/>
        <w:rPr>
          <w:b/>
          <w:bCs/>
          <w:i/>
          <w:sz w:val="24"/>
        </w:rPr>
      </w:pPr>
    </w:p>
    <w:p w:rsidR="001644CF" w:rsidRPr="00D2057D" w:rsidRDefault="001644CF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1644CF" w:rsidRPr="00D2057D" w:rsidRDefault="001644CF" w:rsidP="002B6F75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0C79B5" w:rsidRDefault="001644CF" w:rsidP="000C79B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5C04C7">
        <w:rPr>
          <w:bCs/>
          <w:sz w:val="24"/>
        </w:rPr>
        <w:t xml:space="preserve">pokračování v dilataci pochvy po propuštění, klidový režim, kontrola v ambulanci </w:t>
      </w:r>
      <w:r>
        <w:rPr>
          <w:bCs/>
          <w:sz w:val="24"/>
        </w:rPr>
        <w:t xml:space="preserve">dětské </w:t>
      </w:r>
      <w:r w:rsidRPr="005C04C7">
        <w:rPr>
          <w:bCs/>
          <w:sz w:val="24"/>
        </w:rPr>
        <w:t>gynekologie</w:t>
      </w:r>
      <w:r>
        <w:rPr>
          <w:bCs/>
          <w:sz w:val="24"/>
        </w:rPr>
        <w:t xml:space="preserve"> po propuštění</w:t>
      </w:r>
      <w:r w:rsidRPr="005C04C7">
        <w:rPr>
          <w:bCs/>
          <w:sz w:val="24"/>
        </w:rPr>
        <w:t>.</w:t>
      </w: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1644CF" w:rsidRPr="00D2057D" w:rsidRDefault="001644CF" w:rsidP="00E77044">
      <w:pPr>
        <w:spacing w:line="240" w:lineRule="auto"/>
        <w:ind w:left="720"/>
        <w:jc w:val="both"/>
        <w:rPr>
          <w:bCs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1644CF" w:rsidRPr="00D2057D" w:rsidRDefault="001644CF">
      <w:pPr>
        <w:spacing w:line="240" w:lineRule="auto"/>
        <w:jc w:val="both"/>
        <w:rPr>
          <w:bCs/>
          <w:sz w:val="24"/>
        </w:rPr>
      </w:pPr>
    </w:p>
    <w:p w:rsidR="001644CF" w:rsidRPr="00D2057D" w:rsidRDefault="001644CF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1644CF" w:rsidRDefault="001644CF" w:rsidP="00AD001A">
      <w:pPr>
        <w:spacing w:line="240" w:lineRule="auto"/>
        <w:ind w:firstLine="720"/>
        <w:jc w:val="both"/>
        <w:rPr>
          <w:bCs/>
          <w:sz w:val="24"/>
        </w:rPr>
      </w:pPr>
    </w:p>
    <w:p w:rsidR="001644CF" w:rsidRPr="00D2057D" w:rsidRDefault="001644CF" w:rsidP="00AD001A">
      <w:pPr>
        <w:spacing w:line="240" w:lineRule="auto"/>
        <w:ind w:firstLine="720"/>
        <w:jc w:val="both"/>
        <w:rPr>
          <w:bCs/>
          <w:sz w:val="24"/>
        </w:rPr>
      </w:pPr>
    </w:p>
    <w:p w:rsidR="001644CF" w:rsidRPr="00D2057D" w:rsidRDefault="001644CF">
      <w:pPr>
        <w:spacing w:line="240" w:lineRule="auto"/>
        <w:ind w:left="6300" w:hanging="6300"/>
        <w:jc w:val="both"/>
        <w:rPr>
          <w:bCs/>
          <w:sz w:val="24"/>
        </w:rPr>
      </w:pPr>
    </w:p>
    <w:p w:rsidR="001644CF" w:rsidRPr="00D2057D" w:rsidRDefault="001644CF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1644CF" w:rsidRPr="00D2057D" w:rsidRDefault="001644CF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1644CF" w:rsidRPr="00D2057D" w:rsidRDefault="001644CF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1644CF" w:rsidRPr="00D2057D" w:rsidRDefault="001644CF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1644CF" w:rsidRPr="00D2057D" w:rsidRDefault="001644CF">
      <w:pPr>
        <w:spacing w:line="240" w:lineRule="auto"/>
        <w:jc w:val="both"/>
        <w:rPr>
          <w:bCs/>
          <w:sz w:val="24"/>
        </w:rPr>
      </w:pPr>
    </w:p>
    <w:p w:rsidR="001644CF" w:rsidRDefault="001644CF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1644CF" w:rsidRDefault="001644CF" w:rsidP="00415FB1">
      <w:pPr>
        <w:spacing w:line="240" w:lineRule="auto"/>
        <w:ind w:firstLine="720"/>
        <w:jc w:val="both"/>
        <w:rPr>
          <w:bCs/>
          <w:sz w:val="24"/>
        </w:rPr>
      </w:pPr>
    </w:p>
    <w:p w:rsidR="001644CF" w:rsidRDefault="001644CF" w:rsidP="00415FB1">
      <w:pPr>
        <w:spacing w:line="240" w:lineRule="auto"/>
        <w:ind w:firstLine="720"/>
        <w:jc w:val="both"/>
        <w:rPr>
          <w:bCs/>
          <w:sz w:val="24"/>
        </w:rPr>
      </w:pPr>
    </w:p>
    <w:p w:rsidR="001644CF" w:rsidRPr="00D2057D" w:rsidRDefault="001644CF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1644CF" w:rsidRPr="00D2057D" w:rsidRDefault="001644CF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1644CF" w:rsidRDefault="001644CF" w:rsidP="003716AE">
      <w:pPr>
        <w:spacing w:line="240" w:lineRule="auto"/>
        <w:ind w:firstLine="720"/>
        <w:jc w:val="both"/>
        <w:rPr>
          <w:bCs/>
          <w:sz w:val="24"/>
        </w:rPr>
      </w:pPr>
    </w:p>
    <w:p w:rsidR="001644CF" w:rsidRPr="00D446E0" w:rsidRDefault="001644CF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1644CF" w:rsidRPr="00D2057D" w:rsidRDefault="001644CF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1644CF" w:rsidRPr="00D2057D" w:rsidRDefault="001644CF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1644CF" w:rsidRPr="00D2057D" w:rsidRDefault="001644CF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1644CF" w:rsidRPr="00D2057D" w:rsidRDefault="001644CF">
      <w:pPr>
        <w:spacing w:line="240" w:lineRule="auto"/>
        <w:jc w:val="both"/>
        <w:rPr>
          <w:bCs/>
          <w:sz w:val="24"/>
        </w:rPr>
      </w:pPr>
    </w:p>
    <w:p w:rsidR="001644CF" w:rsidRPr="00D2057D" w:rsidRDefault="001644C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644CF" w:rsidRDefault="001644C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644CF" w:rsidRPr="00D2057D" w:rsidRDefault="001644CF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1644CF" w:rsidRPr="00D2057D" w:rsidRDefault="001644C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644CF" w:rsidRPr="00D2057D" w:rsidRDefault="001644C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644CF" w:rsidRPr="00D2057D" w:rsidRDefault="001644CF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1644CF" w:rsidRPr="00D2057D" w:rsidRDefault="001644CF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1644CF" w:rsidRPr="00D2057D" w:rsidRDefault="001644CF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1644CF" w:rsidRPr="00D2057D" w:rsidRDefault="001644CF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1644CF" w:rsidRPr="00D2057D" w:rsidRDefault="001644CF">
      <w:pPr>
        <w:jc w:val="both"/>
        <w:rPr>
          <w:b/>
          <w:bCs/>
          <w:i/>
          <w:sz w:val="24"/>
          <w:u w:val="single"/>
        </w:rPr>
      </w:pPr>
    </w:p>
    <w:p w:rsidR="001644CF" w:rsidRPr="00D2057D" w:rsidRDefault="001644CF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1644CF" w:rsidRPr="00D2057D" w:rsidRDefault="001644CF">
      <w:pPr>
        <w:jc w:val="both"/>
        <w:rPr>
          <w:bCs/>
          <w:sz w:val="24"/>
        </w:rPr>
      </w:pPr>
    </w:p>
    <w:p w:rsidR="001644CF" w:rsidRPr="00D2057D" w:rsidRDefault="001644CF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1644CF" w:rsidRPr="00D2057D" w:rsidRDefault="001644CF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1644CF" w:rsidRPr="00D2057D" w:rsidRDefault="001644CF">
      <w:pPr>
        <w:jc w:val="both"/>
        <w:rPr>
          <w:sz w:val="24"/>
        </w:rPr>
      </w:pPr>
    </w:p>
    <w:p w:rsidR="001644CF" w:rsidRPr="00D2057D" w:rsidRDefault="001644CF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1644CF" w:rsidRPr="00D2057D" w:rsidRDefault="001644CF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1644CF" w:rsidRPr="00D2057D" w:rsidSect="00D173C0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CF" w:rsidRDefault="001644CF">
      <w:r>
        <w:separator/>
      </w:r>
    </w:p>
  </w:endnote>
  <w:endnote w:type="continuationSeparator" w:id="0">
    <w:p w:rsidR="001644CF" w:rsidRDefault="0016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CF" w:rsidRDefault="001644C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CF" w:rsidRDefault="001644CF">
      <w:r>
        <w:separator/>
      </w:r>
    </w:p>
  </w:footnote>
  <w:footnote w:type="continuationSeparator" w:id="0">
    <w:p w:rsidR="001644CF" w:rsidRDefault="001644CF">
      <w:r>
        <w:continuationSeparator/>
      </w:r>
    </w:p>
  </w:footnote>
  <w:footnote w:id="1">
    <w:p w:rsidR="001644CF" w:rsidRDefault="001644CF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CF" w:rsidRDefault="001644CF">
    <w:pPr>
      <w:pStyle w:val="Header"/>
    </w:pPr>
    <w:r>
      <w:t>Gynekologicko-porodnická klinika 2.LF UK a FN Motol</w:t>
    </w:r>
    <w:r>
      <w:tab/>
      <w:t>IS_0675ab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018CB"/>
    <w:multiLevelType w:val="hybridMultilevel"/>
    <w:tmpl w:val="A7585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DC286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C79B5"/>
    <w:rsid w:val="000E45CF"/>
    <w:rsid w:val="000F389C"/>
    <w:rsid w:val="00106419"/>
    <w:rsid w:val="00124A35"/>
    <w:rsid w:val="00134BA2"/>
    <w:rsid w:val="0014700F"/>
    <w:rsid w:val="001644CF"/>
    <w:rsid w:val="001743CC"/>
    <w:rsid w:val="0017537F"/>
    <w:rsid w:val="001950AA"/>
    <w:rsid w:val="00196751"/>
    <w:rsid w:val="001A7B1C"/>
    <w:rsid w:val="001C3098"/>
    <w:rsid w:val="00205700"/>
    <w:rsid w:val="00216C4C"/>
    <w:rsid w:val="0026197B"/>
    <w:rsid w:val="00264098"/>
    <w:rsid w:val="00266349"/>
    <w:rsid w:val="002707C5"/>
    <w:rsid w:val="0027374A"/>
    <w:rsid w:val="002847A9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B427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56008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736E4"/>
    <w:rsid w:val="00580960"/>
    <w:rsid w:val="0058363E"/>
    <w:rsid w:val="005878EF"/>
    <w:rsid w:val="005C04C7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63BC9"/>
    <w:rsid w:val="00677021"/>
    <w:rsid w:val="0068145E"/>
    <w:rsid w:val="006A1658"/>
    <w:rsid w:val="006A5441"/>
    <w:rsid w:val="006B72B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42DC1"/>
    <w:rsid w:val="00845688"/>
    <w:rsid w:val="00855276"/>
    <w:rsid w:val="008565B6"/>
    <w:rsid w:val="008B283D"/>
    <w:rsid w:val="008B57E0"/>
    <w:rsid w:val="008B6EB1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C3230"/>
    <w:rsid w:val="009D4CDF"/>
    <w:rsid w:val="009D63A0"/>
    <w:rsid w:val="009E41AE"/>
    <w:rsid w:val="00A00868"/>
    <w:rsid w:val="00A15F68"/>
    <w:rsid w:val="00A21BDD"/>
    <w:rsid w:val="00A462EB"/>
    <w:rsid w:val="00A67B52"/>
    <w:rsid w:val="00A9584B"/>
    <w:rsid w:val="00AA794F"/>
    <w:rsid w:val="00AD001A"/>
    <w:rsid w:val="00AD2EEE"/>
    <w:rsid w:val="00AE4B15"/>
    <w:rsid w:val="00B31542"/>
    <w:rsid w:val="00B4707C"/>
    <w:rsid w:val="00B52C52"/>
    <w:rsid w:val="00B65A2A"/>
    <w:rsid w:val="00B71475"/>
    <w:rsid w:val="00B92FD7"/>
    <w:rsid w:val="00BD0DA4"/>
    <w:rsid w:val="00BD0E88"/>
    <w:rsid w:val="00BD15BB"/>
    <w:rsid w:val="00BD5A40"/>
    <w:rsid w:val="00C007FE"/>
    <w:rsid w:val="00C25130"/>
    <w:rsid w:val="00C32287"/>
    <w:rsid w:val="00C43065"/>
    <w:rsid w:val="00C44DC9"/>
    <w:rsid w:val="00C54266"/>
    <w:rsid w:val="00C72C13"/>
    <w:rsid w:val="00C80E64"/>
    <w:rsid w:val="00CB2CF5"/>
    <w:rsid w:val="00CB4FCB"/>
    <w:rsid w:val="00CC65C3"/>
    <w:rsid w:val="00CC77BA"/>
    <w:rsid w:val="00CE4AE8"/>
    <w:rsid w:val="00CF47C6"/>
    <w:rsid w:val="00D030E5"/>
    <w:rsid w:val="00D1025F"/>
    <w:rsid w:val="00D173C0"/>
    <w:rsid w:val="00D2057D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34F2C"/>
    <w:rsid w:val="00E62BA9"/>
    <w:rsid w:val="00E77044"/>
    <w:rsid w:val="00EA47F8"/>
    <w:rsid w:val="00EB0209"/>
    <w:rsid w:val="00EB2114"/>
    <w:rsid w:val="00EC41F8"/>
    <w:rsid w:val="00EE0546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C0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3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73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173C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17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173C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173C0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805</Words>
  <Characters>4753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2013-09-02T18:26:00Z</cp:lastPrinted>
  <dcterms:created xsi:type="dcterms:W3CDTF">2013-08-19T15:20:00Z</dcterms:created>
  <dcterms:modified xsi:type="dcterms:W3CDTF">2013-09-18T06:30:00Z</dcterms:modified>
</cp:coreProperties>
</file>