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5F" w:rsidRPr="00D2057D" w:rsidRDefault="00A23B5F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722" r:id="rId8"/>
        </w:pict>
      </w:r>
    </w:p>
    <w:p w:rsidR="00A23B5F" w:rsidRPr="00D2057D" w:rsidRDefault="00A23B5F">
      <w:pPr>
        <w:spacing w:line="240" w:lineRule="auto"/>
        <w:jc w:val="center"/>
        <w:rPr>
          <w:b/>
          <w:bCs/>
          <w:sz w:val="24"/>
        </w:rPr>
      </w:pPr>
    </w:p>
    <w:p w:rsidR="00A23B5F" w:rsidRPr="00D2057D" w:rsidRDefault="00A23B5F">
      <w:pPr>
        <w:spacing w:line="240" w:lineRule="auto"/>
        <w:jc w:val="center"/>
        <w:rPr>
          <w:b/>
          <w:bCs/>
          <w:sz w:val="24"/>
        </w:rPr>
      </w:pPr>
    </w:p>
    <w:p w:rsidR="00A23B5F" w:rsidRPr="00D2057D" w:rsidRDefault="00A23B5F">
      <w:pPr>
        <w:spacing w:line="240" w:lineRule="auto"/>
        <w:jc w:val="center"/>
        <w:rPr>
          <w:b/>
          <w:bCs/>
          <w:sz w:val="24"/>
        </w:rPr>
      </w:pPr>
    </w:p>
    <w:p w:rsidR="00A23B5F" w:rsidRPr="00D2057D" w:rsidRDefault="00A23B5F">
      <w:pPr>
        <w:spacing w:line="240" w:lineRule="auto"/>
        <w:jc w:val="center"/>
        <w:rPr>
          <w:b/>
          <w:bCs/>
          <w:sz w:val="24"/>
        </w:rPr>
      </w:pPr>
    </w:p>
    <w:p w:rsidR="00A23B5F" w:rsidRPr="00D2057D" w:rsidRDefault="00A23B5F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A23B5F" w:rsidRPr="00D2057D" w:rsidRDefault="00A23B5F">
      <w:pPr>
        <w:spacing w:line="240" w:lineRule="auto"/>
        <w:jc w:val="center"/>
        <w:rPr>
          <w:szCs w:val="22"/>
        </w:rPr>
      </w:pPr>
    </w:p>
    <w:p w:rsidR="00A23B5F" w:rsidRPr="00D2057D" w:rsidRDefault="00A23B5F">
      <w:pPr>
        <w:spacing w:line="240" w:lineRule="auto"/>
        <w:jc w:val="center"/>
        <w:rPr>
          <w:szCs w:val="22"/>
        </w:rPr>
      </w:pPr>
    </w:p>
    <w:p w:rsidR="00A23B5F" w:rsidRPr="00D2057D" w:rsidRDefault="00A23B5F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A23B5F" w:rsidRPr="00D2057D" w:rsidRDefault="00A23B5F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23B5F" w:rsidRPr="00D2057D" w:rsidRDefault="00A23B5F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A23B5F" w:rsidRPr="00D2057D" w:rsidRDefault="00A23B5F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A23B5F" w:rsidRPr="002C49EE" w:rsidRDefault="00A23B5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A23B5F" w:rsidRPr="002C49EE" w:rsidRDefault="00A23B5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A23B5F" w:rsidRPr="002C49EE" w:rsidRDefault="00A23B5F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A23B5F" w:rsidRPr="00D2057D" w:rsidRDefault="00A23B5F">
      <w:pPr>
        <w:rPr>
          <w:b/>
          <w:sz w:val="24"/>
        </w:rPr>
      </w:pPr>
    </w:p>
    <w:p w:rsidR="00A23B5F" w:rsidRPr="00D2057D" w:rsidRDefault="00A23B5F">
      <w:pPr>
        <w:rPr>
          <w:b/>
          <w:sz w:val="24"/>
        </w:rPr>
      </w:pPr>
    </w:p>
    <w:p w:rsidR="00A23B5F" w:rsidRPr="00D2057D" w:rsidRDefault="00A23B5F">
      <w:pPr>
        <w:rPr>
          <w:b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A23B5F" w:rsidRPr="00D2057D" w:rsidRDefault="00A23B5F" w:rsidP="00CA7072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E4154F">
        <w:rPr>
          <w:bCs/>
          <w:szCs w:val="22"/>
        </w:rPr>
        <w:t xml:space="preserve">Odstranění </w:t>
      </w:r>
      <w:r>
        <w:rPr>
          <w:bCs/>
          <w:szCs w:val="22"/>
        </w:rPr>
        <w:t>cysty</w:t>
      </w:r>
      <w:r w:rsidRPr="00E4154F">
        <w:rPr>
          <w:bCs/>
          <w:szCs w:val="22"/>
        </w:rPr>
        <w:t xml:space="preserve"> Bartholinské žlázy ch</w:t>
      </w:r>
      <w:r>
        <w:rPr>
          <w:bCs/>
          <w:szCs w:val="22"/>
        </w:rPr>
        <w:t>irurgickou</w:t>
      </w:r>
      <w:r w:rsidRPr="00E4154F">
        <w:rPr>
          <w:bCs/>
          <w:szCs w:val="22"/>
        </w:rPr>
        <w:t xml:space="preserve"> cestou</w:t>
      </w:r>
    </w:p>
    <w:p w:rsidR="00A23B5F" w:rsidRPr="00D2057D" w:rsidRDefault="00A23B5F" w:rsidP="00F91973">
      <w:pPr>
        <w:spacing w:line="240" w:lineRule="auto"/>
        <w:jc w:val="both"/>
        <w:rPr>
          <w:bCs/>
          <w:sz w:val="24"/>
        </w:rPr>
      </w:pPr>
    </w:p>
    <w:p w:rsidR="00A23B5F" w:rsidRPr="00D2057D" w:rsidRDefault="00A23B5F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A23B5F" w:rsidRPr="00D2057D" w:rsidRDefault="00A23B5F" w:rsidP="00CA7072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Cysta Bartholinské žlázy</w:t>
      </w:r>
    </w:p>
    <w:p w:rsidR="00A23B5F" w:rsidRPr="00D2057D" w:rsidRDefault="00A23B5F" w:rsidP="00F91973">
      <w:pPr>
        <w:spacing w:line="240" w:lineRule="auto"/>
        <w:rPr>
          <w:bCs/>
          <w:sz w:val="24"/>
        </w:rPr>
      </w:pPr>
    </w:p>
    <w:p w:rsidR="00A23B5F" w:rsidRPr="00D2057D" w:rsidRDefault="00A23B5F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A23B5F" w:rsidRPr="00D2057D" w:rsidRDefault="00A23B5F" w:rsidP="002E54A5">
      <w:pPr>
        <w:spacing w:line="240" w:lineRule="auto"/>
        <w:jc w:val="both"/>
        <w:rPr>
          <w:b/>
          <w:bCs/>
          <w:i/>
          <w:sz w:val="24"/>
        </w:rPr>
      </w:pPr>
    </w:p>
    <w:p w:rsidR="00A23B5F" w:rsidRDefault="00A23B5F" w:rsidP="00CA7072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 xml:space="preserve">Účelem a následkem operace je odstranění cysty Bartholinské žlázy chirurgickou cestou, tedy postupným uvolňováním cysty z jejího lůžka pod poševní stěnou se současnou zástavou krvácení z okolních cév pomocí elektrokoagulace či chirurgických stehů. Prospěch podstoupení operace pro pacientku spočívá v odstranění zdroje bolesti či tlaku v oblasti poševního vchodu. </w:t>
      </w:r>
    </w:p>
    <w:p w:rsidR="00A23B5F" w:rsidRPr="00CA7072" w:rsidRDefault="00A23B5F" w:rsidP="00CA7072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Výkon je prováděn v celkové anestézii.</w:t>
      </w:r>
    </w:p>
    <w:p w:rsidR="00A23B5F" w:rsidRPr="00D2057D" w:rsidRDefault="00A23B5F" w:rsidP="00F91973">
      <w:pPr>
        <w:spacing w:line="240" w:lineRule="auto"/>
        <w:rPr>
          <w:bCs/>
          <w:i/>
          <w:sz w:val="24"/>
        </w:rPr>
      </w:pPr>
    </w:p>
    <w:p w:rsidR="00A23B5F" w:rsidRDefault="00A23B5F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A23B5F" w:rsidRPr="009D6C6A" w:rsidRDefault="00A23B5F" w:rsidP="00F91973">
      <w:pPr>
        <w:spacing w:line="240" w:lineRule="auto"/>
        <w:rPr>
          <w:bCs/>
          <w:sz w:val="24"/>
        </w:rPr>
      </w:pPr>
      <w:r>
        <w:rPr>
          <w:bCs/>
          <w:sz w:val="24"/>
        </w:rPr>
        <w:t>zejména</w:t>
      </w:r>
    </w:p>
    <w:p w:rsidR="00A23B5F" w:rsidRPr="00E305BD" w:rsidRDefault="00A23B5F" w:rsidP="00CA7072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E305BD">
        <w:rPr>
          <w:sz w:val="24"/>
        </w:rPr>
        <w:t xml:space="preserve">krvácení v průběhu operace a v pooperačním období </w:t>
      </w:r>
    </w:p>
    <w:p w:rsidR="00A23B5F" w:rsidRPr="00E305BD" w:rsidRDefault="00A23B5F" w:rsidP="00CA7072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 xml:space="preserve">zánětlivé komplikace </w:t>
      </w:r>
    </w:p>
    <w:p w:rsidR="00A23B5F" w:rsidRPr="00E305BD" w:rsidRDefault="00A23B5F" w:rsidP="00CA7072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E305BD">
        <w:rPr>
          <w:sz w:val="24"/>
          <w:szCs w:val="24"/>
        </w:rPr>
        <w:t xml:space="preserve">poranění poševní stěny, konečníku, močové trubice </w:t>
      </w:r>
    </w:p>
    <w:p w:rsidR="00A23B5F" w:rsidRPr="00E305BD" w:rsidRDefault="00A23B5F" w:rsidP="00CA7072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>žilní a oběhové komplikace v pooperačním období</w:t>
      </w:r>
    </w:p>
    <w:p w:rsidR="00A23B5F" w:rsidRPr="00E305BD" w:rsidRDefault="00A23B5F" w:rsidP="00CA7072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E305BD">
        <w:rPr>
          <w:sz w:val="24"/>
        </w:rPr>
        <w:t xml:space="preserve">možnost znovuvytvoření </w:t>
      </w:r>
      <w:r>
        <w:rPr>
          <w:sz w:val="24"/>
        </w:rPr>
        <w:t>cysty v budoucnu.</w:t>
      </w:r>
    </w:p>
    <w:p w:rsidR="00A23B5F" w:rsidRPr="00D2057D" w:rsidRDefault="00A23B5F">
      <w:pPr>
        <w:spacing w:line="240" w:lineRule="auto"/>
        <w:jc w:val="both"/>
        <w:rPr>
          <w:bCs/>
          <w:sz w:val="24"/>
        </w:rPr>
      </w:pPr>
    </w:p>
    <w:p w:rsidR="00A23B5F" w:rsidRPr="00D2057D" w:rsidRDefault="00A23B5F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A23B5F" w:rsidRPr="00CA7072" w:rsidRDefault="00A23B5F" w:rsidP="00CA7072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A23B5F" w:rsidRPr="00D2057D" w:rsidRDefault="00A23B5F" w:rsidP="00855276">
      <w:pPr>
        <w:spacing w:line="240" w:lineRule="auto"/>
        <w:jc w:val="both"/>
        <w:rPr>
          <w:bCs/>
          <w:sz w:val="24"/>
        </w:rPr>
      </w:pPr>
    </w:p>
    <w:p w:rsidR="00A23B5F" w:rsidRDefault="00A23B5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A23B5F" w:rsidRPr="00CA7072" w:rsidRDefault="00A23B5F" w:rsidP="009D6C6A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nepředpokládáme žádná omezení</w:t>
      </w:r>
    </w:p>
    <w:p w:rsidR="00A23B5F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Předpokládaná doba hospitalizace: </w:t>
      </w:r>
    </w:p>
    <w:p w:rsidR="00A23B5F" w:rsidRPr="00D2057D" w:rsidRDefault="00A23B5F" w:rsidP="00CA7072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3-4 dny</w:t>
      </w:r>
    </w:p>
    <w:p w:rsidR="00A23B5F" w:rsidRPr="00D2057D" w:rsidRDefault="00A23B5F" w:rsidP="002B6F75">
      <w:pPr>
        <w:spacing w:line="240" w:lineRule="auto"/>
        <w:jc w:val="both"/>
        <w:rPr>
          <w:bCs/>
          <w:i/>
          <w:sz w:val="24"/>
        </w:rPr>
      </w:pPr>
    </w:p>
    <w:p w:rsidR="00A23B5F" w:rsidRPr="00D2057D" w:rsidRDefault="00A23B5F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A23B5F" w:rsidRPr="00CA7072" w:rsidRDefault="00A23B5F" w:rsidP="00CA7072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záleží na typu zaměstnání, cca 2 týdny</w:t>
      </w:r>
    </w:p>
    <w:p w:rsidR="00A23B5F" w:rsidRPr="00D2057D" w:rsidRDefault="00A23B5F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A23B5F" w:rsidRPr="00D2057D" w:rsidRDefault="00A23B5F" w:rsidP="00CA7072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zvýšený hygienický režim do úplného zhojení. Po dobu 10 dnů je doporučen klidový režim</w:t>
      </w:r>
    </w:p>
    <w:p w:rsidR="00A23B5F" w:rsidRPr="00D2057D" w:rsidRDefault="00A23B5F" w:rsidP="002B6F75">
      <w:pPr>
        <w:spacing w:line="240" w:lineRule="auto"/>
        <w:rPr>
          <w:b/>
          <w:bCs/>
          <w:i/>
          <w:sz w:val="24"/>
        </w:rPr>
      </w:pPr>
    </w:p>
    <w:p w:rsidR="00A23B5F" w:rsidRPr="00D2057D" w:rsidRDefault="00A23B5F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A23B5F" w:rsidRPr="00D2057D" w:rsidRDefault="00A23B5F" w:rsidP="002B6F75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CA7072" w:rsidRDefault="00A23B5F" w:rsidP="00CA7072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Zvýšený hygienický režim, sprchovat zevní genitál po každé stolici i močení (nejméně 5-6x denně). Není doporučeno nosit syntetické prádlo a těsné oblečení. Zákaz pohlavního styku do zahojení. </w:t>
      </w: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A23B5F" w:rsidRPr="00D2057D" w:rsidRDefault="00A23B5F" w:rsidP="00E77044">
      <w:pPr>
        <w:spacing w:line="240" w:lineRule="auto"/>
        <w:ind w:left="720"/>
        <w:jc w:val="both"/>
        <w:rPr>
          <w:bCs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</w:rPr>
      </w:pPr>
    </w:p>
    <w:p w:rsidR="00A23B5F" w:rsidRPr="00D2057D" w:rsidRDefault="00A23B5F">
      <w:pPr>
        <w:spacing w:line="240" w:lineRule="auto"/>
        <w:jc w:val="both"/>
        <w:rPr>
          <w:bCs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A23B5F" w:rsidRPr="00D2057D" w:rsidRDefault="00A23B5F">
      <w:pPr>
        <w:spacing w:line="240" w:lineRule="auto"/>
        <w:jc w:val="both"/>
        <w:rPr>
          <w:bCs/>
          <w:sz w:val="24"/>
        </w:rPr>
      </w:pPr>
    </w:p>
    <w:p w:rsidR="00A23B5F" w:rsidRPr="00D2057D" w:rsidRDefault="00A23B5F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A23B5F" w:rsidRDefault="00A23B5F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23B5F" w:rsidRPr="00D2057D" w:rsidRDefault="00A23B5F" w:rsidP="00AD001A">
      <w:pPr>
        <w:spacing w:line="240" w:lineRule="auto"/>
        <w:ind w:firstLine="720"/>
        <w:jc w:val="both"/>
        <w:rPr>
          <w:bCs/>
          <w:sz w:val="24"/>
        </w:rPr>
      </w:pPr>
    </w:p>
    <w:p w:rsidR="00A23B5F" w:rsidRPr="00D2057D" w:rsidRDefault="00A23B5F">
      <w:pPr>
        <w:spacing w:line="240" w:lineRule="auto"/>
        <w:ind w:left="6300" w:hanging="6300"/>
        <w:jc w:val="both"/>
        <w:rPr>
          <w:bCs/>
          <w:sz w:val="24"/>
        </w:rPr>
      </w:pPr>
    </w:p>
    <w:p w:rsidR="00A23B5F" w:rsidRPr="00D2057D" w:rsidRDefault="00A23B5F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A23B5F" w:rsidRPr="00D2057D" w:rsidRDefault="00A23B5F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A23B5F" w:rsidRPr="00D2057D" w:rsidRDefault="00A23B5F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A23B5F" w:rsidRPr="00D2057D" w:rsidRDefault="00A23B5F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A23B5F" w:rsidRPr="00D2057D" w:rsidRDefault="00A23B5F">
      <w:pPr>
        <w:spacing w:line="240" w:lineRule="auto"/>
        <w:jc w:val="both"/>
        <w:rPr>
          <w:bCs/>
          <w:sz w:val="24"/>
        </w:rPr>
      </w:pPr>
    </w:p>
    <w:p w:rsidR="00A23B5F" w:rsidRDefault="00A23B5F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A23B5F" w:rsidRDefault="00A23B5F" w:rsidP="00415FB1">
      <w:pPr>
        <w:spacing w:line="240" w:lineRule="auto"/>
        <w:ind w:firstLine="720"/>
        <w:jc w:val="both"/>
        <w:rPr>
          <w:bCs/>
          <w:sz w:val="24"/>
        </w:rPr>
      </w:pPr>
    </w:p>
    <w:p w:rsidR="00A23B5F" w:rsidRDefault="00A23B5F" w:rsidP="00415FB1">
      <w:pPr>
        <w:spacing w:line="240" w:lineRule="auto"/>
        <w:ind w:firstLine="720"/>
        <w:jc w:val="both"/>
        <w:rPr>
          <w:bCs/>
          <w:sz w:val="24"/>
        </w:rPr>
      </w:pPr>
    </w:p>
    <w:p w:rsidR="00A23B5F" w:rsidRPr="00D2057D" w:rsidRDefault="00A23B5F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A23B5F" w:rsidRPr="00D2057D" w:rsidRDefault="00A23B5F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A23B5F" w:rsidRDefault="00A23B5F" w:rsidP="003716AE">
      <w:pPr>
        <w:spacing w:line="240" w:lineRule="auto"/>
        <w:ind w:firstLine="720"/>
        <w:jc w:val="both"/>
        <w:rPr>
          <w:bCs/>
          <w:sz w:val="24"/>
        </w:rPr>
      </w:pPr>
    </w:p>
    <w:p w:rsidR="00A23B5F" w:rsidRPr="00D446E0" w:rsidRDefault="00A23B5F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A23B5F" w:rsidRPr="00D2057D" w:rsidRDefault="00A23B5F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A23B5F" w:rsidRPr="00D2057D" w:rsidRDefault="00A23B5F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A23B5F" w:rsidRPr="00D2057D" w:rsidRDefault="00A23B5F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23B5F" w:rsidRPr="00D2057D" w:rsidRDefault="00A23B5F">
      <w:pPr>
        <w:spacing w:line="240" w:lineRule="auto"/>
        <w:jc w:val="both"/>
        <w:rPr>
          <w:bCs/>
          <w:sz w:val="24"/>
        </w:rPr>
      </w:pPr>
    </w:p>
    <w:p w:rsidR="00A23B5F" w:rsidRPr="00D2057D" w:rsidRDefault="00A23B5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3B5F" w:rsidRDefault="00A23B5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3B5F" w:rsidRPr="00D2057D" w:rsidRDefault="00A23B5F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A23B5F" w:rsidRPr="00D2057D" w:rsidRDefault="00A23B5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3B5F" w:rsidRPr="00D2057D" w:rsidRDefault="00A23B5F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A23B5F" w:rsidRPr="00D2057D" w:rsidRDefault="00A23B5F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A23B5F" w:rsidRPr="00D2057D" w:rsidRDefault="00A23B5F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A23B5F" w:rsidRPr="00D2057D" w:rsidRDefault="00A23B5F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A23B5F" w:rsidRPr="00D2057D" w:rsidRDefault="00A23B5F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A23B5F" w:rsidRPr="00D2057D" w:rsidRDefault="00A23B5F">
      <w:pPr>
        <w:jc w:val="both"/>
        <w:rPr>
          <w:b/>
          <w:bCs/>
          <w:i/>
          <w:sz w:val="24"/>
          <w:u w:val="single"/>
        </w:rPr>
      </w:pPr>
    </w:p>
    <w:p w:rsidR="00A23B5F" w:rsidRPr="00D2057D" w:rsidRDefault="00A23B5F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A23B5F" w:rsidRPr="00D2057D" w:rsidRDefault="00A23B5F">
      <w:pPr>
        <w:jc w:val="both"/>
        <w:rPr>
          <w:bCs/>
          <w:sz w:val="24"/>
        </w:rPr>
      </w:pPr>
    </w:p>
    <w:p w:rsidR="00A23B5F" w:rsidRPr="00D2057D" w:rsidRDefault="00A23B5F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A23B5F" w:rsidRPr="00D2057D" w:rsidRDefault="00A23B5F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A23B5F" w:rsidRPr="00D2057D" w:rsidRDefault="00A23B5F">
      <w:pPr>
        <w:jc w:val="both"/>
        <w:rPr>
          <w:sz w:val="24"/>
        </w:rPr>
      </w:pPr>
    </w:p>
    <w:p w:rsidR="00A23B5F" w:rsidRPr="00D2057D" w:rsidRDefault="00A23B5F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A23B5F" w:rsidRPr="00D2057D" w:rsidRDefault="00A23B5F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A23B5F" w:rsidRPr="00D2057D" w:rsidSect="00826C3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5F" w:rsidRDefault="00A23B5F">
      <w:r>
        <w:separator/>
      </w:r>
    </w:p>
  </w:endnote>
  <w:endnote w:type="continuationSeparator" w:id="0">
    <w:p w:rsidR="00A23B5F" w:rsidRDefault="00A2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5F" w:rsidRDefault="00A23B5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5F" w:rsidRDefault="00A23B5F">
      <w:r>
        <w:separator/>
      </w:r>
    </w:p>
  </w:footnote>
  <w:footnote w:type="continuationSeparator" w:id="0">
    <w:p w:rsidR="00A23B5F" w:rsidRDefault="00A23B5F">
      <w:r>
        <w:continuationSeparator/>
      </w:r>
    </w:p>
  </w:footnote>
  <w:footnote w:id="1">
    <w:p w:rsidR="00A23B5F" w:rsidRDefault="00A23B5F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5F" w:rsidRDefault="00A23B5F">
    <w:pPr>
      <w:pStyle w:val="Header"/>
    </w:pPr>
    <w:r>
      <w:t>Gynekologicko-porodnická klinika 2.LF UK a FN Motol</w:t>
    </w:r>
    <w:r>
      <w:tab/>
      <w:t>IS_0668ab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8242A"/>
    <w:multiLevelType w:val="hybridMultilevel"/>
    <w:tmpl w:val="54D4A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76BA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66855"/>
    <w:rsid w:val="000716AB"/>
    <w:rsid w:val="000A3CDC"/>
    <w:rsid w:val="000B03D3"/>
    <w:rsid w:val="000B067D"/>
    <w:rsid w:val="000E45CF"/>
    <w:rsid w:val="000F389C"/>
    <w:rsid w:val="00124A35"/>
    <w:rsid w:val="00131A64"/>
    <w:rsid w:val="00134BA2"/>
    <w:rsid w:val="0014700F"/>
    <w:rsid w:val="001743CC"/>
    <w:rsid w:val="0017537F"/>
    <w:rsid w:val="001950AA"/>
    <w:rsid w:val="00196751"/>
    <w:rsid w:val="001A7B1C"/>
    <w:rsid w:val="001C3098"/>
    <w:rsid w:val="00205700"/>
    <w:rsid w:val="00216C4C"/>
    <w:rsid w:val="00255939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26C30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D6C6A"/>
    <w:rsid w:val="009E41AE"/>
    <w:rsid w:val="00A00868"/>
    <w:rsid w:val="00A21BDD"/>
    <w:rsid w:val="00A23B5F"/>
    <w:rsid w:val="00A462EB"/>
    <w:rsid w:val="00A67B52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C3035"/>
    <w:rsid w:val="00BD0DA4"/>
    <w:rsid w:val="00BD15BB"/>
    <w:rsid w:val="00BD5A40"/>
    <w:rsid w:val="00BE16B8"/>
    <w:rsid w:val="00C007FE"/>
    <w:rsid w:val="00C067A9"/>
    <w:rsid w:val="00C12336"/>
    <w:rsid w:val="00C25130"/>
    <w:rsid w:val="00C32287"/>
    <w:rsid w:val="00C43065"/>
    <w:rsid w:val="00C44DC9"/>
    <w:rsid w:val="00C72C13"/>
    <w:rsid w:val="00C80E64"/>
    <w:rsid w:val="00CA7072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05BD"/>
    <w:rsid w:val="00E34F2C"/>
    <w:rsid w:val="00E4154F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3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6C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6C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26C3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826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26C3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26C3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777</Words>
  <Characters>4585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5</cp:revision>
  <cp:lastPrinted>2013-09-02T14:24:00Z</cp:lastPrinted>
  <dcterms:created xsi:type="dcterms:W3CDTF">2013-08-19T15:17:00Z</dcterms:created>
  <dcterms:modified xsi:type="dcterms:W3CDTF">2013-09-18T06:06:00Z</dcterms:modified>
</cp:coreProperties>
</file>