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BB" w:rsidRPr="00D2057D" w:rsidRDefault="00EA3EBB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6677" r:id="rId8"/>
        </w:pict>
      </w:r>
    </w:p>
    <w:p w:rsidR="00EA3EBB" w:rsidRPr="00D2057D" w:rsidRDefault="00EA3EBB">
      <w:pPr>
        <w:spacing w:line="240" w:lineRule="auto"/>
        <w:jc w:val="center"/>
        <w:rPr>
          <w:b/>
          <w:bCs/>
          <w:sz w:val="24"/>
        </w:rPr>
      </w:pPr>
    </w:p>
    <w:p w:rsidR="00EA3EBB" w:rsidRPr="00D2057D" w:rsidRDefault="00EA3EBB">
      <w:pPr>
        <w:spacing w:line="240" w:lineRule="auto"/>
        <w:jc w:val="center"/>
        <w:rPr>
          <w:b/>
          <w:bCs/>
          <w:sz w:val="24"/>
        </w:rPr>
      </w:pPr>
    </w:p>
    <w:p w:rsidR="00EA3EBB" w:rsidRPr="00D2057D" w:rsidRDefault="00EA3EBB">
      <w:pPr>
        <w:spacing w:line="240" w:lineRule="auto"/>
        <w:jc w:val="center"/>
        <w:rPr>
          <w:b/>
          <w:bCs/>
          <w:sz w:val="24"/>
        </w:rPr>
      </w:pPr>
    </w:p>
    <w:p w:rsidR="00EA3EBB" w:rsidRPr="00D2057D" w:rsidRDefault="00EA3EBB">
      <w:pPr>
        <w:spacing w:line="240" w:lineRule="auto"/>
        <w:jc w:val="center"/>
        <w:rPr>
          <w:b/>
          <w:bCs/>
          <w:sz w:val="24"/>
        </w:rPr>
      </w:pPr>
    </w:p>
    <w:p w:rsidR="00EA3EBB" w:rsidRPr="00D2057D" w:rsidRDefault="00EA3EBB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EA3EBB" w:rsidRPr="00D2057D" w:rsidRDefault="00EA3EBB">
      <w:pPr>
        <w:spacing w:line="240" w:lineRule="auto"/>
        <w:jc w:val="center"/>
        <w:rPr>
          <w:szCs w:val="22"/>
        </w:rPr>
      </w:pPr>
    </w:p>
    <w:p w:rsidR="00EA3EBB" w:rsidRPr="00D2057D" w:rsidRDefault="00EA3EBB">
      <w:pPr>
        <w:spacing w:line="240" w:lineRule="auto"/>
        <w:jc w:val="center"/>
        <w:rPr>
          <w:szCs w:val="22"/>
        </w:rPr>
      </w:pPr>
    </w:p>
    <w:p w:rsidR="00EA3EBB" w:rsidRPr="00D2057D" w:rsidRDefault="00EA3EBB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EA3EBB" w:rsidRPr="00D2057D" w:rsidRDefault="00EA3EB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A3EBB" w:rsidRPr="00D2057D" w:rsidRDefault="00EA3EB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EA3EBB" w:rsidRPr="00D2057D" w:rsidRDefault="00EA3EBB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EA3EBB" w:rsidRPr="002C49EE" w:rsidRDefault="00EA3EB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EA3EBB" w:rsidRPr="002C49EE" w:rsidRDefault="00EA3EB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EA3EBB" w:rsidRPr="002C49EE" w:rsidRDefault="00EA3EB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EA3EBB" w:rsidRPr="00D2057D" w:rsidRDefault="00EA3EBB">
      <w:pPr>
        <w:rPr>
          <w:b/>
          <w:sz w:val="24"/>
        </w:rPr>
      </w:pPr>
    </w:p>
    <w:p w:rsidR="00EA3EBB" w:rsidRPr="00D2057D" w:rsidRDefault="00EA3EBB">
      <w:pPr>
        <w:rPr>
          <w:b/>
          <w:sz w:val="24"/>
        </w:rPr>
      </w:pPr>
    </w:p>
    <w:p w:rsidR="00EA3EBB" w:rsidRPr="00D2057D" w:rsidRDefault="00EA3EBB">
      <w:pPr>
        <w:rPr>
          <w:b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EA3EBB" w:rsidRPr="00D2057D" w:rsidRDefault="00EA3EBB" w:rsidP="00E56E4D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E305BD">
        <w:rPr>
          <w:bCs/>
          <w:sz w:val="24"/>
        </w:rPr>
        <w:t xml:space="preserve">Odstranění </w:t>
      </w:r>
      <w:r>
        <w:rPr>
          <w:bCs/>
          <w:sz w:val="24"/>
        </w:rPr>
        <w:t xml:space="preserve">cysty či </w:t>
      </w:r>
      <w:r w:rsidRPr="00E305BD">
        <w:rPr>
          <w:bCs/>
          <w:sz w:val="24"/>
        </w:rPr>
        <w:t xml:space="preserve">abscesu Bartholinské žlázy chemickou cestou </w:t>
      </w:r>
      <w:r>
        <w:rPr>
          <w:bCs/>
          <w:sz w:val="24"/>
        </w:rPr>
        <w:t xml:space="preserve">(pomocí lápisu) </w:t>
      </w:r>
      <w:r w:rsidRPr="00E305BD">
        <w:rPr>
          <w:bCs/>
          <w:sz w:val="24"/>
        </w:rPr>
        <w:t>ve dvou fázích</w:t>
      </w:r>
    </w:p>
    <w:p w:rsidR="00EA3EBB" w:rsidRPr="00D2057D" w:rsidRDefault="00EA3EBB" w:rsidP="00F91973">
      <w:pPr>
        <w:spacing w:line="240" w:lineRule="auto"/>
        <w:jc w:val="both"/>
        <w:rPr>
          <w:bCs/>
          <w:sz w:val="24"/>
        </w:rPr>
      </w:pPr>
    </w:p>
    <w:p w:rsidR="00EA3EBB" w:rsidRPr="00D2057D" w:rsidRDefault="00EA3EBB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EA3EBB" w:rsidRPr="00D2057D" w:rsidRDefault="00EA3EBB" w:rsidP="00E56E4D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Cysta nebo absces (opouzdřené hnisavé ložisko) Bartholinské žlázy</w:t>
      </w:r>
    </w:p>
    <w:p w:rsidR="00EA3EBB" w:rsidRPr="00D2057D" w:rsidRDefault="00EA3EBB" w:rsidP="00F91973">
      <w:pPr>
        <w:spacing w:line="240" w:lineRule="auto"/>
        <w:rPr>
          <w:bCs/>
          <w:sz w:val="24"/>
        </w:rPr>
      </w:pPr>
    </w:p>
    <w:p w:rsidR="00EA3EBB" w:rsidRPr="00D2057D" w:rsidRDefault="00EA3EBB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EA3EBB" w:rsidRPr="00D2057D" w:rsidRDefault="00EA3EBB" w:rsidP="002E54A5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B73F72" w:rsidRDefault="00EA3EBB" w:rsidP="00E56E4D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56160C">
        <w:rPr>
          <w:bCs/>
          <w:sz w:val="24"/>
          <w:u w:val="single"/>
        </w:rPr>
        <w:t>1. fáze</w:t>
      </w:r>
      <w:r w:rsidRPr="00B73F72">
        <w:rPr>
          <w:bCs/>
          <w:sz w:val="24"/>
        </w:rPr>
        <w:t xml:space="preserve">: </w:t>
      </w:r>
      <w:r>
        <w:rPr>
          <w:bCs/>
          <w:sz w:val="24"/>
        </w:rPr>
        <w:t>na</w:t>
      </w:r>
      <w:r w:rsidRPr="00B73F72">
        <w:rPr>
          <w:bCs/>
          <w:sz w:val="24"/>
        </w:rPr>
        <w:t>říznutí poševní stěny v poševním vchodu nad cystou či abscesem, vypuštění obsahu, zavedení lápisového kolíčku a sešití</w:t>
      </w:r>
      <w:r>
        <w:rPr>
          <w:bCs/>
          <w:sz w:val="24"/>
        </w:rPr>
        <w:t xml:space="preserve"> rány</w:t>
      </w:r>
      <w:r w:rsidRPr="00B73F72">
        <w:rPr>
          <w:bCs/>
          <w:sz w:val="24"/>
        </w:rPr>
        <w:t>.</w:t>
      </w:r>
    </w:p>
    <w:p w:rsidR="00EA3EBB" w:rsidRPr="00B73F72" w:rsidRDefault="00EA3EBB" w:rsidP="00E56E4D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56160C">
        <w:rPr>
          <w:bCs/>
          <w:sz w:val="24"/>
          <w:u w:val="single"/>
        </w:rPr>
        <w:t>2. fáze</w:t>
      </w:r>
      <w:r w:rsidRPr="00B73F72">
        <w:rPr>
          <w:bCs/>
          <w:sz w:val="24"/>
        </w:rPr>
        <w:t xml:space="preserve">: odstranění stehu, odstranění </w:t>
      </w:r>
      <w:r>
        <w:rPr>
          <w:bCs/>
          <w:sz w:val="24"/>
        </w:rPr>
        <w:t xml:space="preserve">destruované </w:t>
      </w:r>
      <w:r w:rsidRPr="00B73F72">
        <w:rPr>
          <w:bCs/>
          <w:sz w:val="24"/>
        </w:rPr>
        <w:t xml:space="preserve">Bartholinské žlázy, vyčištění ostrou lžičkou, proplach peroxidem vodíku, </w:t>
      </w:r>
      <w:r>
        <w:rPr>
          <w:bCs/>
          <w:sz w:val="24"/>
        </w:rPr>
        <w:t>zpravidla</w:t>
      </w:r>
      <w:r w:rsidRPr="00B73F72">
        <w:rPr>
          <w:bCs/>
          <w:sz w:val="24"/>
        </w:rPr>
        <w:t xml:space="preserve"> ponecháno bez uzavření rány stehem</w:t>
      </w:r>
    </w:p>
    <w:p w:rsidR="00EA3EBB" w:rsidRPr="00E56E4D" w:rsidRDefault="00EA3EBB" w:rsidP="00E56E4D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Oba v</w:t>
      </w:r>
      <w:r w:rsidRPr="00B73F72">
        <w:rPr>
          <w:bCs/>
          <w:sz w:val="24"/>
        </w:rPr>
        <w:t>ýkon</w:t>
      </w:r>
      <w:r>
        <w:rPr>
          <w:bCs/>
          <w:sz w:val="24"/>
        </w:rPr>
        <w:t>y</w:t>
      </w:r>
      <w:r w:rsidRPr="00B73F72">
        <w:rPr>
          <w:bCs/>
          <w:sz w:val="24"/>
        </w:rPr>
        <w:t xml:space="preserve"> </w:t>
      </w:r>
      <w:r>
        <w:rPr>
          <w:bCs/>
          <w:sz w:val="24"/>
        </w:rPr>
        <w:t>s</w:t>
      </w:r>
      <w:r w:rsidRPr="00B73F72">
        <w:rPr>
          <w:bCs/>
          <w:sz w:val="24"/>
        </w:rPr>
        <w:t>e provád</w:t>
      </w:r>
      <w:r>
        <w:rPr>
          <w:bCs/>
          <w:sz w:val="24"/>
        </w:rPr>
        <w:t>í</w:t>
      </w:r>
      <w:r w:rsidRPr="00B73F72">
        <w:rPr>
          <w:bCs/>
          <w:sz w:val="24"/>
        </w:rPr>
        <w:t xml:space="preserve"> v celkové anest</w:t>
      </w:r>
      <w:r>
        <w:rPr>
          <w:bCs/>
          <w:sz w:val="24"/>
        </w:rPr>
        <w:t>é</w:t>
      </w:r>
      <w:r w:rsidRPr="00B73F72">
        <w:rPr>
          <w:bCs/>
          <w:sz w:val="24"/>
        </w:rPr>
        <w:t>zii.</w:t>
      </w:r>
    </w:p>
    <w:p w:rsidR="00EA3EBB" w:rsidRPr="00D2057D" w:rsidRDefault="00EA3EBB" w:rsidP="00F91973">
      <w:pPr>
        <w:spacing w:line="240" w:lineRule="auto"/>
        <w:rPr>
          <w:bCs/>
          <w:i/>
          <w:sz w:val="24"/>
        </w:rPr>
      </w:pPr>
    </w:p>
    <w:p w:rsidR="00EA3EBB" w:rsidRDefault="00EA3EBB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EA3EBB" w:rsidRPr="0082469F" w:rsidRDefault="00EA3EBB" w:rsidP="00F91973">
      <w:pPr>
        <w:spacing w:line="240" w:lineRule="auto"/>
        <w:rPr>
          <w:bCs/>
          <w:sz w:val="24"/>
        </w:rPr>
      </w:pPr>
      <w:r w:rsidRPr="0082469F">
        <w:rPr>
          <w:bCs/>
          <w:sz w:val="24"/>
        </w:rPr>
        <w:t>zejména</w:t>
      </w:r>
    </w:p>
    <w:p w:rsidR="00EA3EBB" w:rsidRPr="00E305BD" w:rsidRDefault="00EA3EBB" w:rsidP="00E56E4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E305BD">
        <w:rPr>
          <w:sz w:val="24"/>
        </w:rPr>
        <w:t>krvácení v průběhu operace a v pooperačním obdob</w:t>
      </w:r>
      <w:r>
        <w:rPr>
          <w:sz w:val="24"/>
        </w:rPr>
        <w:t>í</w:t>
      </w:r>
      <w:r w:rsidRPr="00E305BD">
        <w:rPr>
          <w:sz w:val="24"/>
        </w:rPr>
        <w:t xml:space="preserve"> </w:t>
      </w:r>
    </w:p>
    <w:p w:rsidR="00EA3EBB" w:rsidRPr="00E305BD" w:rsidRDefault="00EA3EBB" w:rsidP="00E56E4D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05BD">
        <w:rPr>
          <w:sz w:val="24"/>
        </w:rPr>
        <w:t xml:space="preserve">zánětlivé komplikace </w:t>
      </w:r>
    </w:p>
    <w:p w:rsidR="00EA3EBB" w:rsidRPr="00E305BD" w:rsidRDefault="00EA3EBB" w:rsidP="00E56E4D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E305BD">
        <w:rPr>
          <w:sz w:val="24"/>
          <w:szCs w:val="24"/>
        </w:rPr>
        <w:t xml:space="preserve">poranění poševní stěny, konečníku, močové trubice </w:t>
      </w:r>
    </w:p>
    <w:p w:rsidR="00EA3EBB" w:rsidRPr="00E305BD" w:rsidRDefault="00EA3EBB" w:rsidP="00E56E4D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05BD">
        <w:rPr>
          <w:sz w:val="24"/>
        </w:rPr>
        <w:t>žilní a oběhové komplikace v pooperačním období</w:t>
      </w:r>
    </w:p>
    <w:p w:rsidR="00EA3EBB" w:rsidRPr="00E305BD" w:rsidRDefault="00EA3EBB" w:rsidP="00E56E4D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05BD">
        <w:rPr>
          <w:sz w:val="24"/>
        </w:rPr>
        <w:t xml:space="preserve">možnost znovuvytvoření </w:t>
      </w:r>
      <w:r>
        <w:rPr>
          <w:sz w:val="24"/>
        </w:rPr>
        <w:t>cysty či abscesu v budoucnu</w:t>
      </w:r>
    </w:p>
    <w:p w:rsidR="00EA3EBB" w:rsidRPr="00D2057D" w:rsidRDefault="00EA3EBB" w:rsidP="00E56E4D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05BD">
        <w:rPr>
          <w:sz w:val="24"/>
        </w:rPr>
        <w:t>poleptání lokálních tkání lápisem.</w:t>
      </w:r>
    </w:p>
    <w:p w:rsidR="00EA3EBB" w:rsidRPr="00D2057D" w:rsidRDefault="00EA3EBB">
      <w:pPr>
        <w:spacing w:line="240" w:lineRule="auto"/>
        <w:jc w:val="both"/>
        <w:rPr>
          <w:bCs/>
          <w:sz w:val="24"/>
        </w:rPr>
      </w:pPr>
    </w:p>
    <w:p w:rsidR="00EA3EBB" w:rsidRPr="00D2057D" w:rsidRDefault="00EA3EBB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EA3EBB" w:rsidRPr="00E56E4D" w:rsidRDefault="00EA3EBB" w:rsidP="00E56E4D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EA3EBB" w:rsidRDefault="00EA3EBB" w:rsidP="00855276">
      <w:pPr>
        <w:spacing w:line="240" w:lineRule="auto"/>
        <w:jc w:val="both"/>
        <w:rPr>
          <w:bCs/>
          <w:sz w:val="24"/>
        </w:rPr>
      </w:pPr>
    </w:p>
    <w:p w:rsidR="00EA3EBB" w:rsidRPr="0082469F" w:rsidRDefault="00EA3EBB" w:rsidP="00855276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EA3EBB" w:rsidRPr="00E56E4D" w:rsidRDefault="00EA3EBB" w:rsidP="0082469F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nepředpokládáme žádná omezení</w:t>
      </w:r>
    </w:p>
    <w:p w:rsidR="00EA3EBB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Předpokládaná doba hospitalizace: </w:t>
      </w:r>
    </w:p>
    <w:p w:rsidR="00EA3EBB" w:rsidRPr="00D2057D" w:rsidRDefault="00EA3EBB" w:rsidP="00E56E4D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3-4 dny</w:t>
      </w:r>
    </w:p>
    <w:p w:rsidR="00EA3EBB" w:rsidRPr="00D2057D" w:rsidRDefault="00EA3EBB" w:rsidP="002B6F75">
      <w:pPr>
        <w:spacing w:line="240" w:lineRule="auto"/>
        <w:jc w:val="both"/>
        <w:rPr>
          <w:bCs/>
          <w:i/>
          <w:sz w:val="24"/>
        </w:rPr>
      </w:pPr>
    </w:p>
    <w:p w:rsidR="00EA3EBB" w:rsidRPr="00D2057D" w:rsidRDefault="00EA3EBB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EA3EBB" w:rsidRPr="00E56E4D" w:rsidRDefault="00EA3EBB" w:rsidP="00E56E4D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záleží na typu zaměstnání, cca 2 týdny</w:t>
      </w:r>
    </w:p>
    <w:p w:rsidR="00EA3EBB" w:rsidRPr="00D2057D" w:rsidRDefault="00EA3EBB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EA3EBB" w:rsidRPr="00D2057D" w:rsidRDefault="00EA3EBB" w:rsidP="00E56E4D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Zvýšený hygienický režim do úplného zhojení. Po dobu 10 dnů je doporučen klidový režim.</w:t>
      </w:r>
    </w:p>
    <w:p w:rsidR="00EA3EBB" w:rsidRPr="00D2057D" w:rsidRDefault="00EA3EBB" w:rsidP="002B6F75">
      <w:pPr>
        <w:spacing w:line="240" w:lineRule="auto"/>
        <w:rPr>
          <w:b/>
          <w:bCs/>
          <w:i/>
          <w:sz w:val="24"/>
        </w:rPr>
      </w:pPr>
    </w:p>
    <w:p w:rsidR="00EA3EBB" w:rsidRPr="00D2057D" w:rsidRDefault="00EA3EBB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EA3EBB" w:rsidRPr="00D2057D" w:rsidRDefault="00EA3EBB" w:rsidP="002B6F75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E56E4D" w:rsidRDefault="00EA3EBB" w:rsidP="00E56E4D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Zvýšený hygienický režim, sprchovat zevní genitál po každé stolici i močení (nejméně 5-6x denně). Není doporučeno nosit syntetické prádlo a těsné oblečení. Zákaz pohlavního styku do zahojení. </w:t>
      </w: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EA3EBB" w:rsidRPr="00D2057D" w:rsidRDefault="00EA3EBB" w:rsidP="00E77044">
      <w:pPr>
        <w:spacing w:line="240" w:lineRule="auto"/>
        <w:ind w:left="720"/>
        <w:jc w:val="both"/>
        <w:rPr>
          <w:bCs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</w:rPr>
      </w:pPr>
    </w:p>
    <w:p w:rsidR="00EA3EBB" w:rsidRPr="00D2057D" w:rsidRDefault="00EA3EBB">
      <w:pPr>
        <w:spacing w:line="240" w:lineRule="auto"/>
        <w:jc w:val="both"/>
        <w:rPr>
          <w:bCs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EA3EBB" w:rsidRPr="00D2057D" w:rsidRDefault="00EA3EBB">
      <w:pPr>
        <w:spacing w:line="240" w:lineRule="auto"/>
        <w:jc w:val="both"/>
        <w:rPr>
          <w:bCs/>
          <w:sz w:val="24"/>
        </w:rPr>
      </w:pPr>
    </w:p>
    <w:p w:rsidR="00EA3EBB" w:rsidRPr="00D2057D" w:rsidRDefault="00EA3EBB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EA3EBB" w:rsidRDefault="00EA3EBB" w:rsidP="00AD001A">
      <w:pPr>
        <w:spacing w:line="240" w:lineRule="auto"/>
        <w:ind w:firstLine="720"/>
        <w:jc w:val="both"/>
        <w:rPr>
          <w:bCs/>
          <w:sz w:val="24"/>
        </w:rPr>
      </w:pPr>
    </w:p>
    <w:p w:rsidR="00EA3EBB" w:rsidRPr="00D2057D" w:rsidRDefault="00EA3EBB" w:rsidP="00AD001A">
      <w:pPr>
        <w:spacing w:line="240" w:lineRule="auto"/>
        <w:ind w:firstLine="720"/>
        <w:jc w:val="both"/>
        <w:rPr>
          <w:bCs/>
          <w:sz w:val="24"/>
        </w:rPr>
      </w:pPr>
    </w:p>
    <w:p w:rsidR="00EA3EBB" w:rsidRPr="00D2057D" w:rsidRDefault="00EA3EBB">
      <w:pPr>
        <w:spacing w:line="240" w:lineRule="auto"/>
        <w:ind w:left="6300" w:hanging="6300"/>
        <w:jc w:val="both"/>
        <w:rPr>
          <w:bCs/>
          <w:sz w:val="24"/>
        </w:rPr>
      </w:pPr>
    </w:p>
    <w:p w:rsidR="00EA3EBB" w:rsidRPr="00D2057D" w:rsidRDefault="00EA3EBB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EA3EBB" w:rsidRPr="00D2057D" w:rsidRDefault="00EA3EBB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EA3EBB" w:rsidRPr="00D2057D" w:rsidRDefault="00EA3EBB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EA3EBB" w:rsidRPr="00D2057D" w:rsidRDefault="00EA3EBB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EA3EBB" w:rsidRPr="00D2057D" w:rsidRDefault="00EA3EBB">
      <w:pPr>
        <w:spacing w:line="240" w:lineRule="auto"/>
        <w:jc w:val="both"/>
        <w:rPr>
          <w:bCs/>
          <w:sz w:val="24"/>
        </w:rPr>
      </w:pPr>
    </w:p>
    <w:p w:rsidR="00EA3EBB" w:rsidRDefault="00EA3EBB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EA3EBB" w:rsidRDefault="00EA3EBB" w:rsidP="00415FB1">
      <w:pPr>
        <w:spacing w:line="240" w:lineRule="auto"/>
        <w:ind w:firstLine="720"/>
        <w:jc w:val="both"/>
        <w:rPr>
          <w:bCs/>
          <w:sz w:val="24"/>
        </w:rPr>
      </w:pPr>
    </w:p>
    <w:p w:rsidR="00EA3EBB" w:rsidRDefault="00EA3EBB" w:rsidP="00415FB1">
      <w:pPr>
        <w:spacing w:line="240" w:lineRule="auto"/>
        <w:ind w:firstLine="720"/>
        <w:jc w:val="both"/>
        <w:rPr>
          <w:bCs/>
          <w:sz w:val="24"/>
        </w:rPr>
      </w:pPr>
    </w:p>
    <w:p w:rsidR="00EA3EBB" w:rsidRPr="00D2057D" w:rsidRDefault="00EA3EBB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EA3EBB" w:rsidRPr="00D2057D" w:rsidRDefault="00EA3EBB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EA3EBB" w:rsidRDefault="00EA3EBB" w:rsidP="003716AE">
      <w:pPr>
        <w:spacing w:line="240" w:lineRule="auto"/>
        <w:ind w:firstLine="720"/>
        <w:jc w:val="both"/>
        <w:rPr>
          <w:bCs/>
          <w:sz w:val="24"/>
        </w:rPr>
      </w:pPr>
    </w:p>
    <w:p w:rsidR="00EA3EBB" w:rsidRPr="00D446E0" w:rsidRDefault="00EA3EBB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EA3EBB" w:rsidRPr="00D2057D" w:rsidRDefault="00EA3EBB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EA3EBB" w:rsidRPr="00D2057D" w:rsidRDefault="00EA3EBB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EA3EBB" w:rsidRPr="00D2057D" w:rsidRDefault="00EA3EBB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A3EBB" w:rsidRPr="00D2057D" w:rsidRDefault="00EA3EBB">
      <w:pPr>
        <w:spacing w:line="240" w:lineRule="auto"/>
        <w:jc w:val="both"/>
        <w:rPr>
          <w:bCs/>
          <w:sz w:val="24"/>
        </w:rPr>
      </w:pPr>
    </w:p>
    <w:p w:rsidR="00EA3EBB" w:rsidRPr="00D2057D" w:rsidRDefault="00EA3EB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A3EBB" w:rsidRDefault="00EA3EB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A3EBB" w:rsidRPr="00D2057D" w:rsidRDefault="00EA3EBB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EA3EBB" w:rsidRPr="00D2057D" w:rsidRDefault="00EA3EB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A3EBB" w:rsidRPr="00D2057D" w:rsidRDefault="00EA3EB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A3EBB" w:rsidRPr="00D2057D" w:rsidRDefault="00EA3EBB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EA3EBB" w:rsidRPr="00D2057D" w:rsidRDefault="00EA3EBB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EA3EBB" w:rsidRPr="00D2057D" w:rsidRDefault="00EA3EBB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EA3EBB" w:rsidRPr="00D2057D" w:rsidRDefault="00EA3EBB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EA3EBB" w:rsidRPr="00D2057D" w:rsidRDefault="00EA3EBB">
      <w:pPr>
        <w:jc w:val="both"/>
        <w:rPr>
          <w:b/>
          <w:bCs/>
          <w:i/>
          <w:sz w:val="24"/>
          <w:u w:val="single"/>
        </w:rPr>
      </w:pPr>
    </w:p>
    <w:p w:rsidR="00EA3EBB" w:rsidRPr="00D2057D" w:rsidRDefault="00EA3EBB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EA3EBB" w:rsidRPr="00D2057D" w:rsidRDefault="00EA3EBB">
      <w:pPr>
        <w:jc w:val="both"/>
        <w:rPr>
          <w:bCs/>
          <w:sz w:val="24"/>
        </w:rPr>
      </w:pPr>
    </w:p>
    <w:p w:rsidR="00EA3EBB" w:rsidRPr="00D2057D" w:rsidRDefault="00EA3EBB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EA3EBB" w:rsidRPr="00D2057D" w:rsidRDefault="00EA3EBB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EA3EBB" w:rsidRPr="00D2057D" w:rsidRDefault="00EA3EBB">
      <w:pPr>
        <w:jc w:val="both"/>
        <w:rPr>
          <w:sz w:val="24"/>
        </w:rPr>
      </w:pPr>
    </w:p>
    <w:p w:rsidR="00EA3EBB" w:rsidRPr="00D2057D" w:rsidRDefault="00EA3EBB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EA3EBB" w:rsidRPr="00D2057D" w:rsidRDefault="00EA3EBB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EA3EBB" w:rsidRPr="00D2057D" w:rsidSect="00693D4F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BB" w:rsidRDefault="00EA3EBB">
      <w:r>
        <w:separator/>
      </w:r>
    </w:p>
  </w:endnote>
  <w:endnote w:type="continuationSeparator" w:id="0">
    <w:p w:rsidR="00EA3EBB" w:rsidRDefault="00EA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BB" w:rsidRDefault="00EA3EB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BB" w:rsidRDefault="00EA3EBB">
      <w:r>
        <w:separator/>
      </w:r>
    </w:p>
  </w:footnote>
  <w:footnote w:type="continuationSeparator" w:id="0">
    <w:p w:rsidR="00EA3EBB" w:rsidRDefault="00EA3EBB">
      <w:r>
        <w:continuationSeparator/>
      </w:r>
    </w:p>
  </w:footnote>
  <w:footnote w:id="1">
    <w:p w:rsidR="00EA3EBB" w:rsidRDefault="00EA3EBB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BB" w:rsidRDefault="00EA3EBB">
    <w:pPr>
      <w:pStyle w:val="Header"/>
    </w:pPr>
    <w:r>
      <w:t>Gynekologicko-porodnická klinika 2.LF UK a FN Motol</w:t>
    </w:r>
    <w:r>
      <w:tab/>
      <w:t>IS_0667ab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5139A"/>
    <w:multiLevelType w:val="hybridMultilevel"/>
    <w:tmpl w:val="3E92D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76BA5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E45CF"/>
    <w:rsid w:val="000F389C"/>
    <w:rsid w:val="00124A35"/>
    <w:rsid w:val="00134BA2"/>
    <w:rsid w:val="0014700F"/>
    <w:rsid w:val="001743CC"/>
    <w:rsid w:val="0017537F"/>
    <w:rsid w:val="001950AA"/>
    <w:rsid w:val="00196751"/>
    <w:rsid w:val="001A7B1C"/>
    <w:rsid w:val="001C3098"/>
    <w:rsid w:val="001F3302"/>
    <w:rsid w:val="00205700"/>
    <w:rsid w:val="00216C4C"/>
    <w:rsid w:val="0026197B"/>
    <w:rsid w:val="00264098"/>
    <w:rsid w:val="00266349"/>
    <w:rsid w:val="002707C5"/>
    <w:rsid w:val="0027374A"/>
    <w:rsid w:val="002800E1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06DC0"/>
    <w:rsid w:val="00532F01"/>
    <w:rsid w:val="00551601"/>
    <w:rsid w:val="0056160C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7E8D"/>
    <w:rsid w:val="006637C4"/>
    <w:rsid w:val="0066399A"/>
    <w:rsid w:val="00677021"/>
    <w:rsid w:val="00693D4F"/>
    <w:rsid w:val="006A1658"/>
    <w:rsid w:val="006A5441"/>
    <w:rsid w:val="006B72B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E279C"/>
    <w:rsid w:val="007F0BE6"/>
    <w:rsid w:val="007F4730"/>
    <w:rsid w:val="008118D2"/>
    <w:rsid w:val="0081426B"/>
    <w:rsid w:val="00822786"/>
    <w:rsid w:val="0082469F"/>
    <w:rsid w:val="00842DC1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E41AE"/>
    <w:rsid w:val="00A00868"/>
    <w:rsid w:val="00A21BDD"/>
    <w:rsid w:val="00A462EB"/>
    <w:rsid w:val="00A67B52"/>
    <w:rsid w:val="00A9584B"/>
    <w:rsid w:val="00AA794F"/>
    <w:rsid w:val="00AD001A"/>
    <w:rsid w:val="00AD16FC"/>
    <w:rsid w:val="00AD2EEE"/>
    <w:rsid w:val="00AE4B15"/>
    <w:rsid w:val="00B31542"/>
    <w:rsid w:val="00B4707C"/>
    <w:rsid w:val="00B52C52"/>
    <w:rsid w:val="00B65A2A"/>
    <w:rsid w:val="00B71475"/>
    <w:rsid w:val="00B73F72"/>
    <w:rsid w:val="00B92FD7"/>
    <w:rsid w:val="00BD0DA4"/>
    <w:rsid w:val="00BD15BB"/>
    <w:rsid w:val="00BD5A40"/>
    <w:rsid w:val="00C007FE"/>
    <w:rsid w:val="00C25130"/>
    <w:rsid w:val="00C32287"/>
    <w:rsid w:val="00C43065"/>
    <w:rsid w:val="00C44DC9"/>
    <w:rsid w:val="00C72C13"/>
    <w:rsid w:val="00C80E64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360F7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305BD"/>
    <w:rsid w:val="00E34F2C"/>
    <w:rsid w:val="00E56E4D"/>
    <w:rsid w:val="00E62BA9"/>
    <w:rsid w:val="00E77044"/>
    <w:rsid w:val="00EA3EBB"/>
    <w:rsid w:val="00EA47F8"/>
    <w:rsid w:val="00EB0209"/>
    <w:rsid w:val="00EB2114"/>
    <w:rsid w:val="00EC41F8"/>
    <w:rsid w:val="00EE0546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4F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3D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3D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93D4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693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693D4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93D4F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786</Words>
  <Characters>4644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5</cp:revision>
  <cp:lastPrinted>2013-09-02T14:20:00Z</cp:lastPrinted>
  <dcterms:created xsi:type="dcterms:W3CDTF">2013-08-19T15:17:00Z</dcterms:created>
  <dcterms:modified xsi:type="dcterms:W3CDTF">2013-09-18T06:05:00Z</dcterms:modified>
</cp:coreProperties>
</file>