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46" w:rsidRDefault="00634E46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3420155" r:id="rId8"/>
        </w:pict>
      </w:r>
    </w:p>
    <w:p w:rsidR="00634E46" w:rsidRDefault="00634E46">
      <w:pPr>
        <w:spacing w:line="240" w:lineRule="auto"/>
        <w:jc w:val="center"/>
        <w:rPr>
          <w:b/>
          <w:bCs/>
          <w:sz w:val="24"/>
        </w:rPr>
      </w:pPr>
    </w:p>
    <w:p w:rsidR="00634E46" w:rsidRDefault="00634E46">
      <w:pPr>
        <w:spacing w:line="240" w:lineRule="auto"/>
        <w:jc w:val="center"/>
        <w:rPr>
          <w:b/>
          <w:bCs/>
          <w:sz w:val="24"/>
        </w:rPr>
      </w:pPr>
    </w:p>
    <w:p w:rsidR="00634E46" w:rsidRDefault="00634E46">
      <w:pPr>
        <w:spacing w:line="240" w:lineRule="auto"/>
        <w:jc w:val="center"/>
        <w:rPr>
          <w:b/>
          <w:bCs/>
          <w:sz w:val="24"/>
        </w:rPr>
      </w:pPr>
    </w:p>
    <w:p w:rsidR="00634E46" w:rsidRDefault="00634E46">
      <w:pPr>
        <w:spacing w:line="240" w:lineRule="auto"/>
        <w:jc w:val="center"/>
        <w:rPr>
          <w:b/>
          <w:bCs/>
          <w:sz w:val="24"/>
        </w:rPr>
      </w:pPr>
    </w:p>
    <w:p w:rsidR="00634E46" w:rsidRPr="002C49EE" w:rsidRDefault="00634E46">
      <w:pPr>
        <w:spacing w:line="240" w:lineRule="auto"/>
        <w:jc w:val="center"/>
        <w:rPr>
          <w:b/>
          <w:bCs/>
          <w:color w:val="999999"/>
          <w:sz w:val="18"/>
          <w:szCs w:val="18"/>
        </w:rPr>
      </w:pPr>
      <w:r w:rsidRPr="002C49EE">
        <w:rPr>
          <w:b/>
          <w:bCs/>
          <w:color w:val="999999"/>
          <w:sz w:val="18"/>
          <w:szCs w:val="18"/>
        </w:rPr>
        <w:t>Razítko pracoviště</w:t>
      </w:r>
    </w:p>
    <w:p w:rsidR="00634E46" w:rsidRDefault="00634E46">
      <w:pPr>
        <w:spacing w:line="240" w:lineRule="auto"/>
        <w:jc w:val="center"/>
        <w:rPr>
          <w:szCs w:val="22"/>
        </w:rPr>
      </w:pPr>
    </w:p>
    <w:p w:rsidR="00634E46" w:rsidRPr="00B31542" w:rsidRDefault="00634E46">
      <w:pPr>
        <w:spacing w:line="240" w:lineRule="auto"/>
        <w:jc w:val="center"/>
        <w:rPr>
          <w:szCs w:val="22"/>
        </w:rPr>
      </w:pPr>
    </w:p>
    <w:p w:rsidR="00634E46" w:rsidRPr="00B31542" w:rsidRDefault="00634E46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B31542">
        <w:rPr>
          <w:b/>
          <w:bCs/>
          <w:sz w:val="28"/>
          <w:szCs w:val="28"/>
        </w:rPr>
        <w:t>Informovaný souhlas pacientky</w:t>
      </w:r>
      <w:r>
        <w:rPr>
          <w:b/>
          <w:bCs/>
          <w:sz w:val="28"/>
          <w:szCs w:val="28"/>
        </w:rPr>
        <w:t xml:space="preserve"> (</w:t>
      </w:r>
      <w:r w:rsidRPr="00B31542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>)</w:t>
      </w:r>
    </w:p>
    <w:p w:rsidR="00634E46" w:rsidRDefault="00634E46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B31542">
        <w:rPr>
          <w:b/>
          <w:bCs/>
          <w:sz w:val="28"/>
          <w:szCs w:val="28"/>
        </w:rPr>
        <w:t xml:space="preserve"> </w:t>
      </w:r>
      <w:bookmarkStart w:id="25" w:name="_Toc165725997"/>
      <w:r w:rsidRPr="00B31542">
        <w:rPr>
          <w:b/>
          <w:bCs/>
          <w:sz w:val="28"/>
          <w:szCs w:val="28"/>
        </w:rPr>
        <w:t xml:space="preserve">s operačním výkonem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634E46" w:rsidRPr="00B31542" w:rsidRDefault="00634E46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634E46" w:rsidRPr="00B31542" w:rsidRDefault="00634E46">
      <w:pPr>
        <w:spacing w:line="240" w:lineRule="auto"/>
        <w:rPr>
          <w:b/>
          <w:sz w:val="20"/>
          <w:szCs w:val="20"/>
        </w:rPr>
      </w:pPr>
    </w:p>
    <w:p w:rsidR="00634E46" w:rsidRPr="00B31542" w:rsidRDefault="00634E46">
      <w:pPr>
        <w:rPr>
          <w:b/>
          <w:sz w:val="24"/>
        </w:rPr>
      </w:pPr>
    </w:p>
    <w:p w:rsidR="00634E46" w:rsidRPr="00B31542" w:rsidRDefault="00634E46">
      <w:pPr>
        <w:rPr>
          <w:b/>
          <w:sz w:val="24"/>
        </w:rPr>
      </w:pPr>
    </w:p>
    <w:p w:rsidR="00634E46" w:rsidRPr="00B31542" w:rsidRDefault="00634E46">
      <w:pPr>
        <w:rPr>
          <w:b/>
          <w:sz w:val="24"/>
        </w:rPr>
      </w:pPr>
      <w:r>
        <w:rPr>
          <w:noProof/>
        </w:rPr>
        <w:pict>
          <v:rect id="_x0000_s1028" style="position:absolute;margin-left:156.6pt;margin-top:-52.65pt;width:170.65pt;height:57.25pt;z-index:251658752">
            <v:textbox style="mso-next-textbox:#_x0000_s1028">
              <w:txbxContent>
                <w:p w:rsidR="00634E46" w:rsidRPr="002C49EE" w:rsidRDefault="00634E46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634E46" w:rsidRPr="002C49EE" w:rsidRDefault="00634E46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634E46" w:rsidRPr="002C49EE" w:rsidRDefault="00634E46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RČ pacientky: </w:t>
                  </w:r>
                </w:p>
              </w:txbxContent>
            </v:textbox>
            <w10:wrap type="square"/>
          </v:rect>
        </w:pict>
      </w:r>
    </w:p>
    <w:p w:rsidR="00634E46" w:rsidRPr="00E34F2C" w:rsidRDefault="00634E46">
      <w:pPr>
        <w:spacing w:line="240" w:lineRule="auto"/>
        <w:jc w:val="both"/>
        <w:rPr>
          <w:b/>
          <w:bCs/>
          <w:i/>
          <w:sz w:val="24"/>
        </w:rPr>
      </w:pPr>
    </w:p>
    <w:p w:rsidR="00634E46" w:rsidRPr="00E34F2C" w:rsidRDefault="00634E46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1. Název zdravotního výkonu: </w:t>
      </w:r>
    </w:p>
    <w:p w:rsidR="00634E46" w:rsidRPr="00E34F2C" w:rsidRDefault="00634E46" w:rsidP="00855276">
      <w:pPr>
        <w:numPr>
          <w:ilvl w:val="0"/>
          <w:numId w:val="9"/>
        </w:numPr>
        <w:spacing w:line="240" w:lineRule="auto"/>
        <w:jc w:val="both"/>
        <w:rPr>
          <w:bCs/>
          <w:sz w:val="24"/>
        </w:rPr>
      </w:pPr>
      <w:r w:rsidRPr="00E34F2C">
        <w:rPr>
          <w:bCs/>
          <w:sz w:val="24"/>
        </w:rPr>
        <w:t xml:space="preserve">laparoskopická sterilizace </w:t>
      </w:r>
    </w:p>
    <w:p w:rsidR="00634E46" w:rsidRPr="00E34F2C" w:rsidRDefault="00634E46">
      <w:pPr>
        <w:spacing w:line="240" w:lineRule="auto"/>
        <w:jc w:val="both"/>
        <w:rPr>
          <w:bCs/>
          <w:sz w:val="24"/>
        </w:rPr>
      </w:pPr>
    </w:p>
    <w:p w:rsidR="00634E46" w:rsidRPr="00E34F2C" w:rsidRDefault="00634E46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2. Diagnóza, která vede k provedení </w:t>
      </w:r>
      <w:r>
        <w:rPr>
          <w:b/>
          <w:bCs/>
          <w:i/>
          <w:sz w:val="24"/>
        </w:rPr>
        <w:t xml:space="preserve">zdravotního </w:t>
      </w:r>
      <w:r w:rsidRPr="00E34F2C">
        <w:rPr>
          <w:b/>
          <w:bCs/>
          <w:i/>
          <w:sz w:val="24"/>
        </w:rPr>
        <w:t>výkonu:</w:t>
      </w:r>
    </w:p>
    <w:p w:rsidR="00634E46" w:rsidRPr="00E34F2C" w:rsidRDefault="00634E46" w:rsidP="002C49EE">
      <w:pPr>
        <w:numPr>
          <w:ilvl w:val="0"/>
          <w:numId w:val="9"/>
        </w:numPr>
        <w:spacing w:line="240" w:lineRule="auto"/>
        <w:jc w:val="both"/>
        <w:rPr>
          <w:bCs/>
          <w:sz w:val="24"/>
        </w:rPr>
      </w:pPr>
      <w:r w:rsidRPr="00E34F2C">
        <w:rPr>
          <w:bCs/>
          <w:sz w:val="24"/>
        </w:rPr>
        <w:t>zabránění otěhotnění</w:t>
      </w:r>
    </w:p>
    <w:p w:rsidR="00634E46" w:rsidRPr="00E34F2C" w:rsidRDefault="00634E46">
      <w:pPr>
        <w:spacing w:line="240" w:lineRule="auto"/>
        <w:rPr>
          <w:bCs/>
          <w:sz w:val="24"/>
        </w:rPr>
      </w:pPr>
    </w:p>
    <w:p w:rsidR="00634E46" w:rsidRPr="00E34F2C" w:rsidRDefault="00634E46">
      <w:pPr>
        <w:spacing w:line="240" w:lineRule="auto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3. Informace o potřebném léčebném výkonu, včetně údaje o jeho účelu, povaze, předpokládaném prospěchu  a následcích: </w:t>
      </w:r>
    </w:p>
    <w:p w:rsidR="00634E46" w:rsidRPr="00E34F2C" w:rsidRDefault="00634E46">
      <w:pPr>
        <w:spacing w:line="240" w:lineRule="auto"/>
        <w:rPr>
          <w:b/>
          <w:bCs/>
          <w:i/>
          <w:sz w:val="24"/>
        </w:rPr>
      </w:pPr>
    </w:p>
    <w:p w:rsidR="00634E46" w:rsidRPr="008E4192" w:rsidRDefault="00634E46" w:rsidP="007B48C1">
      <w:pPr>
        <w:spacing w:line="240" w:lineRule="auto"/>
        <w:jc w:val="both"/>
        <w:rPr>
          <w:bCs/>
          <w:sz w:val="24"/>
        </w:rPr>
      </w:pPr>
      <w:r w:rsidRPr="00E34F2C">
        <w:rPr>
          <w:bCs/>
          <w:sz w:val="24"/>
        </w:rPr>
        <w:t xml:space="preserve">Rozhodla jste se podstoupit operaci, po které ztratíte možnost otěhotnět přirozeným způsobem. Sterilizace je lékařský výkon, který se provádí na vejcovodech. </w:t>
      </w:r>
      <w:r>
        <w:rPr>
          <w:bCs/>
          <w:sz w:val="24"/>
        </w:rPr>
        <w:t xml:space="preserve">Vejcovody jsou dvě trubice vycházející z děložních rohů a směřující k vaječníku. Ve vejcovodu dochází ke spojení vajíčka a spermie. </w:t>
      </w:r>
      <w:r w:rsidRPr="008E4192">
        <w:rPr>
          <w:bCs/>
          <w:sz w:val="24"/>
        </w:rPr>
        <w:t xml:space="preserve">Sterilizaci je možné provést dvěma způsoby. Za prvé – úplným odstraněním obou vejcovodů, v tomto případě je brán ohled na následně nižší riziko výskytu </w:t>
      </w:r>
      <w:r>
        <w:rPr>
          <w:bCs/>
          <w:sz w:val="24"/>
        </w:rPr>
        <w:t xml:space="preserve">karcinomu vejcovodu a vaječníku. </w:t>
      </w:r>
      <w:r w:rsidRPr="008E4192">
        <w:rPr>
          <w:bCs/>
          <w:sz w:val="24"/>
        </w:rPr>
        <w:t>Za druhé</w:t>
      </w:r>
      <w:r>
        <w:rPr>
          <w:bCs/>
          <w:sz w:val="24"/>
        </w:rPr>
        <w:t xml:space="preserve"> – </w:t>
      </w:r>
      <w:r w:rsidRPr="008E4192">
        <w:rPr>
          <w:bCs/>
          <w:sz w:val="24"/>
        </w:rPr>
        <w:t>úplné přerušení obou vejcovodů elektrokoagulací a  jejich p</w:t>
      </w:r>
      <w:r>
        <w:rPr>
          <w:bCs/>
          <w:sz w:val="24"/>
        </w:rPr>
        <w:t xml:space="preserve">řestřižením. </w:t>
      </w:r>
      <w:r w:rsidRPr="008E4192">
        <w:rPr>
          <w:bCs/>
          <w:sz w:val="24"/>
        </w:rPr>
        <w:t xml:space="preserve">Případné opětovné zprůchodnění vejcovodů je náročný chirurgický výkon s nízkou úspěšností, který si musíte hradit z vlastních prostředků. </w:t>
      </w:r>
    </w:p>
    <w:p w:rsidR="00634E46" w:rsidRPr="008E4192" w:rsidRDefault="00634E46" w:rsidP="00D3546C">
      <w:pPr>
        <w:spacing w:line="240" w:lineRule="auto"/>
        <w:rPr>
          <w:bCs/>
          <w:sz w:val="24"/>
        </w:rPr>
      </w:pPr>
      <w:r w:rsidRPr="008E4192">
        <w:rPr>
          <w:bCs/>
          <w:sz w:val="24"/>
        </w:rPr>
        <w:t>Laparoskopická sterilizace je operační výkon</w:t>
      </w:r>
      <w:r>
        <w:rPr>
          <w:bCs/>
          <w:sz w:val="24"/>
        </w:rPr>
        <w:t xml:space="preserve">, prováděný v celkové narkóze. Laparoskopie - </w:t>
      </w:r>
      <w:r w:rsidRPr="008E4192">
        <w:rPr>
          <w:bCs/>
          <w:sz w:val="24"/>
        </w:rPr>
        <w:t>naplnění dutiny břišní kysličníkem uhličitým pomocí speciální jehly, z malého řezu umístěného v pupku zavedení optického nástroje – laparoskopu do dutiny břišní, zavedení 2 pomocných operačních nástrojů z malých řezů v podbřišku.</w:t>
      </w:r>
    </w:p>
    <w:p w:rsidR="00634E46" w:rsidRPr="008E4192" w:rsidRDefault="00634E46" w:rsidP="007B48C1">
      <w:pPr>
        <w:spacing w:line="240" w:lineRule="auto"/>
        <w:jc w:val="both"/>
        <w:rPr>
          <w:bCs/>
          <w:sz w:val="24"/>
        </w:rPr>
      </w:pPr>
      <w:r w:rsidRPr="008E4192">
        <w:rPr>
          <w:bCs/>
          <w:sz w:val="24"/>
        </w:rPr>
        <w:t xml:space="preserve"> V obou  případech výkon nemá vliv na vaši hormonální aktivitu.</w:t>
      </w:r>
    </w:p>
    <w:p w:rsidR="00634E46" w:rsidRPr="00A64968" w:rsidRDefault="00634E46">
      <w:pPr>
        <w:spacing w:line="240" w:lineRule="auto"/>
        <w:jc w:val="both"/>
        <w:rPr>
          <w:bCs/>
          <w:i/>
          <w:sz w:val="24"/>
        </w:rPr>
      </w:pPr>
    </w:p>
    <w:p w:rsidR="00634E46" w:rsidRPr="00E34F2C" w:rsidRDefault="00634E46">
      <w:pPr>
        <w:spacing w:line="240" w:lineRule="auto"/>
        <w:rPr>
          <w:bCs/>
          <w:i/>
          <w:sz w:val="24"/>
        </w:rPr>
      </w:pPr>
    </w:p>
    <w:p w:rsidR="00634E46" w:rsidRDefault="00634E46">
      <w:pPr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4. Rizika </w:t>
      </w:r>
      <w:r>
        <w:rPr>
          <w:b/>
          <w:bCs/>
          <w:i/>
          <w:sz w:val="24"/>
        </w:rPr>
        <w:t xml:space="preserve">zdravotního </w:t>
      </w:r>
      <w:r w:rsidRPr="00E34F2C">
        <w:rPr>
          <w:b/>
          <w:bCs/>
          <w:i/>
          <w:sz w:val="24"/>
        </w:rPr>
        <w:t>výkonu:</w:t>
      </w:r>
    </w:p>
    <w:p w:rsidR="00634E46" w:rsidRPr="00AF54CC" w:rsidRDefault="00634E46">
      <w:pPr>
        <w:rPr>
          <w:bCs/>
          <w:i/>
          <w:sz w:val="24"/>
        </w:rPr>
      </w:pPr>
      <w:r w:rsidRPr="00AF54CC">
        <w:rPr>
          <w:bCs/>
          <w:i/>
          <w:sz w:val="24"/>
        </w:rPr>
        <w:t xml:space="preserve">   zejména </w:t>
      </w:r>
    </w:p>
    <w:p w:rsidR="00634E46" w:rsidRPr="00E34F2C" w:rsidRDefault="00634E46">
      <w:pPr>
        <w:numPr>
          <w:ilvl w:val="0"/>
          <w:numId w:val="8"/>
        </w:numPr>
        <w:tabs>
          <w:tab w:val="num" w:pos="567"/>
        </w:tabs>
        <w:spacing w:line="240" w:lineRule="auto"/>
        <w:ind w:left="567" w:hanging="283"/>
        <w:rPr>
          <w:sz w:val="24"/>
        </w:rPr>
      </w:pPr>
      <w:r w:rsidRPr="00E34F2C">
        <w:rPr>
          <w:sz w:val="24"/>
        </w:rPr>
        <w:t xml:space="preserve">krvácení v průběhu operace a v pooperačním období, </w:t>
      </w:r>
    </w:p>
    <w:p w:rsidR="00634E46" w:rsidRPr="00E34F2C" w:rsidRDefault="00634E46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4F2C">
        <w:rPr>
          <w:sz w:val="24"/>
        </w:rPr>
        <w:t xml:space="preserve">zánětlivé komplikace, </w:t>
      </w:r>
    </w:p>
    <w:p w:rsidR="00634E46" w:rsidRPr="00E34F2C" w:rsidRDefault="00634E46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E34F2C">
        <w:rPr>
          <w:sz w:val="24"/>
          <w:szCs w:val="24"/>
        </w:rPr>
        <w:t>poranění dělohy, močového měchýře, močovodu, střevní trubice nebo porucha její</w:t>
      </w:r>
    </w:p>
    <w:p w:rsidR="00634E46" w:rsidRPr="00E34F2C" w:rsidRDefault="00634E46" w:rsidP="00DB7607">
      <w:pPr>
        <w:pStyle w:val="BodyTextIndent"/>
        <w:ind w:left="284" w:firstLine="0"/>
        <w:rPr>
          <w:sz w:val="24"/>
          <w:szCs w:val="24"/>
        </w:rPr>
      </w:pPr>
      <w:r w:rsidRPr="00E34F2C">
        <w:rPr>
          <w:sz w:val="24"/>
          <w:szCs w:val="24"/>
        </w:rPr>
        <w:t xml:space="preserve">     průchodnosti v pooperačním období,</w:t>
      </w:r>
    </w:p>
    <w:p w:rsidR="00634E46" w:rsidRPr="00E34F2C" w:rsidRDefault="00634E46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4F2C">
        <w:rPr>
          <w:sz w:val="24"/>
        </w:rPr>
        <w:t>žilní a oběhové komplikace v pooperačním období,</w:t>
      </w:r>
    </w:p>
    <w:p w:rsidR="00634E46" w:rsidRPr="00E34F2C" w:rsidRDefault="00634E46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4F2C">
        <w:rPr>
          <w:sz w:val="24"/>
        </w:rPr>
        <w:t>změna na otevřenou operaci při komplikacích nemožných řešit laparoskopicky.</w:t>
      </w:r>
    </w:p>
    <w:p w:rsidR="00634E46" w:rsidRDefault="00634E46">
      <w:pPr>
        <w:spacing w:line="240" w:lineRule="auto"/>
        <w:jc w:val="both"/>
        <w:rPr>
          <w:sz w:val="24"/>
        </w:rPr>
      </w:pPr>
    </w:p>
    <w:p w:rsidR="00634E46" w:rsidRPr="00E34F2C" w:rsidRDefault="00634E46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5. Alternativy zdravotního výkonu:</w:t>
      </w:r>
    </w:p>
    <w:p w:rsidR="00634E46" w:rsidRPr="00E34F2C" w:rsidRDefault="00634E46" w:rsidP="005A3E64">
      <w:pPr>
        <w:numPr>
          <w:ilvl w:val="0"/>
          <w:numId w:val="12"/>
        </w:numPr>
        <w:spacing w:line="240" w:lineRule="auto"/>
        <w:jc w:val="both"/>
        <w:rPr>
          <w:bCs/>
          <w:sz w:val="24"/>
        </w:rPr>
      </w:pPr>
      <w:r w:rsidRPr="00E34F2C">
        <w:rPr>
          <w:bCs/>
          <w:sz w:val="24"/>
        </w:rPr>
        <w:t>nejsou žádná alternativní řešení</w:t>
      </w:r>
    </w:p>
    <w:p w:rsidR="00634E46" w:rsidRPr="00E34F2C" w:rsidRDefault="00634E46" w:rsidP="00855276">
      <w:pPr>
        <w:spacing w:line="240" w:lineRule="auto"/>
        <w:jc w:val="both"/>
        <w:rPr>
          <w:bCs/>
          <w:sz w:val="24"/>
        </w:rPr>
      </w:pPr>
    </w:p>
    <w:p w:rsidR="00634E46" w:rsidRPr="00E34F2C" w:rsidRDefault="00634E46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6. Údaje o možném omezení v obvyklém způsobu života a v pracovní schopnosti po provedení příslušného </w:t>
      </w:r>
      <w:r>
        <w:rPr>
          <w:b/>
          <w:bCs/>
          <w:i/>
          <w:sz w:val="24"/>
        </w:rPr>
        <w:t xml:space="preserve">zdravotního </w:t>
      </w:r>
      <w:r w:rsidRPr="00E34F2C">
        <w:rPr>
          <w:b/>
          <w:bCs/>
          <w:i/>
          <w:sz w:val="24"/>
        </w:rPr>
        <w:t xml:space="preserve">výkonu, lze-li takové omezení předpokládat; v případě  možné  nebo očekávané změny zdravotního stavu též údaje o změnách zdravotní způsobilosti: </w:t>
      </w:r>
    </w:p>
    <w:p w:rsidR="00634E46" w:rsidRPr="008E4192" w:rsidRDefault="00634E46" w:rsidP="00A74D3A">
      <w:pPr>
        <w:numPr>
          <w:ilvl w:val="0"/>
          <w:numId w:val="11"/>
        </w:numPr>
        <w:spacing w:line="240" w:lineRule="auto"/>
        <w:jc w:val="both"/>
        <w:rPr>
          <w:bCs/>
          <w:sz w:val="24"/>
        </w:rPr>
      </w:pPr>
      <w:r w:rsidRPr="008E4192">
        <w:rPr>
          <w:bCs/>
          <w:sz w:val="24"/>
        </w:rPr>
        <w:t>nepředpokládáme žádná omezení</w:t>
      </w:r>
    </w:p>
    <w:p w:rsidR="00634E46" w:rsidRPr="00E34F2C" w:rsidRDefault="00634E46" w:rsidP="007937C0">
      <w:pPr>
        <w:spacing w:line="240" w:lineRule="auto"/>
        <w:ind w:firstLine="708"/>
        <w:jc w:val="both"/>
        <w:rPr>
          <w:bCs/>
          <w:sz w:val="24"/>
        </w:rPr>
      </w:pPr>
    </w:p>
    <w:p w:rsidR="00634E46" w:rsidRPr="00E34F2C" w:rsidRDefault="00634E46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sz w:val="24"/>
        </w:rPr>
        <w:t xml:space="preserve"> </w:t>
      </w:r>
      <w:r w:rsidRPr="00E34F2C">
        <w:rPr>
          <w:b/>
          <w:bCs/>
          <w:i/>
          <w:sz w:val="24"/>
        </w:rPr>
        <w:t xml:space="preserve">Předpokládaná doba hospitalizace: </w:t>
      </w:r>
    </w:p>
    <w:p w:rsidR="00634E46" w:rsidRPr="00E34F2C" w:rsidRDefault="00634E46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E34F2C">
        <w:rPr>
          <w:bCs/>
          <w:sz w:val="24"/>
        </w:rPr>
        <w:t>3-5 dní</w:t>
      </w:r>
    </w:p>
    <w:p w:rsidR="00634E46" w:rsidRPr="00E34F2C" w:rsidRDefault="00634E46" w:rsidP="002B6F75">
      <w:pPr>
        <w:spacing w:line="240" w:lineRule="auto"/>
        <w:jc w:val="both"/>
        <w:rPr>
          <w:bCs/>
          <w:i/>
          <w:sz w:val="24"/>
        </w:rPr>
      </w:pPr>
    </w:p>
    <w:p w:rsidR="00634E46" w:rsidRPr="00E34F2C" w:rsidRDefault="00634E46" w:rsidP="002B6F75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Předpokládaná doba trvání pracovní neschopnosti:</w:t>
      </w:r>
    </w:p>
    <w:p w:rsidR="00634E46" w:rsidRPr="008E4192" w:rsidRDefault="00634E46" w:rsidP="002B6F75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 w:rsidRPr="008E4192">
        <w:rPr>
          <w:sz w:val="24"/>
        </w:rPr>
        <w:t xml:space="preserve">cca 2 týdny </w:t>
      </w:r>
    </w:p>
    <w:p w:rsidR="00634E46" w:rsidRPr="00E34F2C" w:rsidRDefault="00634E46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634E46" w:rsidRPr="00E34F2C" w:rsidRDefault="00634E46">
      <w:pPr>
        <w:spacing w:line="240" w:lineRule="auto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Předpokládan</w:t>
      </w:r>
      <w:r>
        <w:rPr>
          <w:b/>
          <w:bCs/>
          <w:i/>
          <w:sz w:val="24"/>
        </w:rPr>
        <w:t>á</w:t>
      </w:r>
      <w:r w:rsidRPr="00E34F2C">
        <w:rPr>
          <w:b/>
          <w:bCs/>
          <w:i/>
          <w:sz w:val="24"/>
        </w:rPr>
        <w:t xml:space="preserve"> omezení v běžném způsobu života:</w:t>
      </w:r>
    </w:p>
    <w:p w:rsidR="00634E46" w:rsidRPr="008E4192" w:rsidRDefault="00634E46" w:rsidP="004E1076">
      <w:pPr>
        <w:numPr>
          <w:ilvl w:val="0"/>
          <w:numId w:val="10"/>
        </w:numPr>
        <w:spacing w:line="240" w:lineRule="auto"/>
        <w:rPr>
          <w:sz w:val="24"/>
        </w:rPr>
      </w:pPr>
      <w:r w:rsidRPr="008E4192">
        <w:rPr>
          <w:sz w:val="24"/>
        </w:rPr>
        <w:t>po dobu cca 2 týdnů klidový režim</w:t>
      </w:r>
    </w:p>
    <w:p w:rsidR="00634E46" w:rsidRPr="00E67970" w:rsidRDefault="00634E46" w:rsidP="002B6F75">
      <w:pPr>
        <w:spacing w:line="240" w:lineRule="auto"/>
        <w:rPr>
          <w:i/>
          <w:sz w:val="24"/>
        </w:rPr>
      </w:pPr>
    </w:p>
    <w:p w:rsidR="00634E46" w:rsidRPr="00E34F2C" w:rsidRDefault="00634E46" w:rsidP="002B6F75">
      <w:pPr>
        <w:spacing w:line="240" w:lineRule="auto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Předpokládané změny zdravotní způsobilosti:</w:t>
      </w:r>
    </w:p>
    <w:p w:rsidR="00634E46" w:rsidRPr="008E4192" w:rsidRDefault="00634E46" w:rsidP="004E1076">
      <w:pPr>
        <w:numPr>
          <w:ilvl w:val="0"/>
          <w:numId w:val="10"/>
        </w:numPr>
        <w:spacing w:line="240" w:lineRule="auto"/>
        <w:rPr>
          <w:sz w:val="24"/>
        </w:rPr>
      </w:pPr>
      <w:r w:rsidRPr="008E4192">
        <w:rPr>
          <w:sz w:val="24"/>
        </w:rPr>
        <w:t>nepředpokládáme změny zdravotní způsobilosti</w:t>
      </w:r>
    </w:p>
    <w:p w:rsidR="00634E46" w:rsidRPr="00E34F2C" w:rsidRDefault="00634E46" w:rsidP="002B6F75">
      <w:pPr>
        <w:spacing w:line="240" w:lineRule="auto"/>
        <w:rPr>
          <w:b/>
          <w:bCs/>
          <w:i/>
          <w:sz w:val="24"/>
        </w:rPr>
      </w:pPr>
    </w:p>
    <w:p w:rsidR="00634E46" w:rsidRDefault="00634E46">
      <w:pPr>
        <w:spacing w:line="240" w:lineRule="auto"/>
        <w:jc w:val="both"/>
        <w:rPr>
          <w:bCs/>
          <w:i/>
          <w:sz w:val="24"/>
        </w:rPr>
      </w:pPr>
    </w:p>
    <w:p w:rsidR="00634E46" w:rsidRPr="00E34F2C" w:rsidRDefault="00634E46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7. Údaje o léčebném režimu a preventivních opatřeních, která jsou vhodná, o provedení kontrolních zdravotních výkonů: </w:t>
      </w:r>
    </w:p>
    <w:p w:rsidR="00634E46" w:rsidRPr="00E34F2C" w:rsidRDefault="00634E46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E34F2C">
        <w:rPr>
          <w:bCs/>
          <w:sz w:val="24"/>
        </w:rPr>
        <w:t xml:space="preserve">klidový režim, kontrola u </w:t>
      </w:r>
      <w:r>
        <w:rPr>
          <w:bCs/>
          <w:sz w:val="24"/>
        </w:rPr>
        <w:t>ošetřujícího</w:t>
      </w:r>
      <w:r w:rsidRPr="00E34F2C">
        <w:rPr>
          <w:bCs/>
          <w:sz w:val="24"/>
        </w:rPr>
        <w:t xml:space="preserve"> gynekologa</w:t>
      </w:r>
    </w:p>
    <w:p w:rsidR="00634E46" w:rsidRPr="00E34F2C" w:rsidRDefault="00634E46" w:rsidP="004E1076">
      <w:pPr>
        <w:spacing w:line="240" w:lineRule="auto"/>
        <w:jc w:val="both"/>
        <w:rPr>
          <w:bCs/>
          <w:i/>
          <w:sz w:val="24"/>
        </w:rPr>
      </w:pPr>
    </w:p>
    <w:p w:rsidR="00634E46" w:rsidRPr="00E34F2C" w:rsidRDefault="00634E46">
      <w:pPr>
        <w:spacing w:line="240" w:lineRule="auto"/>
        <w:jc w:val="both"/>
        <w:rPr>
          <w:bCs/>
          <w:sz w:val="24"/>
        </w:rPr>
      </w:pPr>
    </w:p>
    <w:p w:rsidR="00634E46" w:rsidRPr="00E34F2C" w:rsidRDefault="00634E46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E34F2C">
        <w:rPr>
          <w:b/>
          <w:bCs/>
          <w:i/>
          <w:sz w:val="24"/>
        </w:rPr>
        <w:t>. Odpovědi na doplňující otázky pacientky</w:t>
      </w:r>
      <w:r>
        <w:rPr>
          <w:b/>
          <w:bCs/>
          <w:i/>
          <w:sz w:val="24"/>
        </w:rPr>
        <w:t xml:space="preserve"> (</w:t>
      </w:r>
      <w:r w:rsidRPr="00E34F2C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>)</w:t>
      </w:r>
      <w:r w:rsidRPr="00E34F2C">
        <w:rPr>
          <w:b/>
          <w:bCs/>
          <w:i/>
          <w:sz w:val="24"/>
        </w:rPr>
        <w:t>:</w:t>
      </w:r>
    </w:p>
    <w:p w:rsidR="00634E46" w:rsidRDefault="00634E46">
      <w:pPr>
        <w:spacing w:line="240" w:lineRule="auto"/>
        <w:jc w:val="both"/>
        <w:rPr>
          <w:b/>
          <w:bCs/>
          <w:i/>
          <w:sz w:val="24"/>
        </w:rPr>
      </w:pPr>
    </w:p>
    <w:p w:rsidR="00634E46" w:rsidRDefault="00634E46">
      <w:pPr>
        <w:spacing w:line="240" w:lineRule="auto"/>
        <w:jc w:val="both"/>
        <w:rPr>
          <w:b/>
          <w:bCs/>
          <w:i/>
          <w:sz w:val="24"/>
        </w:rPr>
      </w:pPr>
    </w:p>
    <w:p w:rsidR="00634E46" w:rsidRDefault="00634E46">
      <w:pPr>
        <w:spacing w:line="240" w:lineRule="auto"/>
        <w:jc w:val="both"/>
        <w:rPr>
          <w:b/>
          <w:bCs/>
          <w:i/>
          <w:sz w:val="24"/>
        </w:rPr>
      </w:pPr>
    </w:p>
    <w:p w:rsidR="00634E46" w:rsidRDefault="00634E46" w:rsidP="00A74D3A">
      <w:pPr>
        <w:spacing w:line="240" w:lineRule="auto"/>
        <w:jc w:val="both"/>
        <w:rPr>
          <w:b/>
          <w:bCs/>
          <w:i/>
          <w:sz w:val="24"/>
        </w:rPr>
      </w:pPr>
    </w:p>
    <w:p w:rsidR="00634E46" w:rsidRDefault="00634E46" w:rsidP="00A74D3A">
      <w:pPr>
        <w:spacing w:line="240" w:lineRule="auto"/>
        <w:jc w:val="both"/>
        <w:rPr>
          <w:b/>
          <w:bCs/>
          <w:i/>
          <w:sz w:val="24"/>
        </w:rPr>
      </w:pPr>
    </w:p>
    <w:p w:rsidR="00634E46" w:rsidRDefault="00634E46" w:rsidP="00A74D3A">
      <w:pPr>
        <w:spacing w:line="240" w:lineRule="auto"/>
        <w:jc w:val="both"/>
        <w:rPr>
          <w:b/>
          <w:bCs/>
          <w:i/>
          <w:sz w:val="24"/>
        </w:rPr>
      </w:pPr>
    </w:p>
    <w:p w:rsidR="00634E46" w:rsidRDefault="00634E46" w:rsidP="00A74D3A">
      <w:pPr>
        <w:spacing w:line="240" w:lineRule="auto"/>
        <w:jc w:val="both"/>
        <w:rPr>
          <w:b/>
          <w:bCs/>
          <w:i/>
          <w:sz w:val="24"/>
        </w:rPr>
      </w:pPr>
    </w:p>
    <w:p w:rsidR="00634E46" w:rsidRDefault="00634E46" w:rsidP="00A74D3A">
      <w:pPr>
        <w:spacing w:line="240" w:lineRule="auto"/>
        <w:jc w:val="both"/>
        <w:rPr>
          <w:b/>
          <w:bCs/>
          <w:i/>
          <w:sz w:val="24"/>
        </w:rPr>
      </w:pPr>
    </w:p>
    <w:p w:rsidR="00634E46" w:rsidRDefault="00634E46" w:rsidP="00A74D3A">
      <w:pPr>
        <w:spacing w:line="240" w:lineRule="auto"/>
        <w:jc w:val="both"/>
        <w:rPr>
          <w:b/>
          <w:bCs/>
          <w:i/>
          <w:sz w:val="24"/>
        </w:rPr>
      </w:pPr>
    </w:p>
    <w:p w:rsidR="00634E46" w:rsidRPr="00E34F2C" w:rsidRDefault="00634E46" w:rsidP="00A74D3A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Prohlášení lékaře</w:t>
      </w:r>
      <w:r>
        <w:rPr>
          <w:b/>
          <w:bCs/>
          <w:i/>
          <w:sz w:val="24"/>
        </w:rPr>
        <w:t>:</w:t>
      </w:r>
    </w:p>
    <w:p w:rsidR="00634E46" w:rsidRDefault="00634E46" w:rsidP="00A74D3A">
      <w:pPr>
        <w:spacing w:line="240" w:lineRule="auto"/>
        <w:jc w:val="both"/>
        <w:rPr>
          <w:bCs/>
          <w:sz w:val="24"/>
        </w:rPr>
      </w:pPr>
      <w:r w:rsidRPr="00E34F2C">
        <w:rPr>
          <w:bCs/>
          <w:sz w:val="24"/>
        </w:rPr>
        <w:t>Prohlašuji, že jsem výše uvedenou pacientku</w:t>
      </w:r>
      <w:r>
        <w:rPr>
          <w:bCs/>
          <w:sz w:val="24"/>
        </w:rPr>
        <w:t xml:space="preserve"> (</w:t>
      </w:r>
      <w:r w:rsidRPr="00E34F2C">
        <w:rPr>
          <w:bCs/>
          <w:sz w:val="24"/>
        </w:rPr>
        <w:t>zákonného zástupce</w:t>
      </w:r>
      <w:r>
        <w:rPr>
          <w:bCs/>
          <w:sz w:val="24"/>
        </w:rPr>
        <w:t>)</w:t>
      </w:r>
      <w:r w:rsidRPr="00E34F2C">
        <w:rPr>
          <w:bCs/>
          <w:sz w:val="24"/>
        </w:rPr>
        <w:t xml:space="preserve"> srozumitelným způsobem informoval o jejím zdravotním stavu</w:t>
      </w:r>
      <w:r>
        <w:rPr>
          <w:bCs/>
          <w:sz w:val="24"/>
        </w:rPr>
        <w:t xml:space="preserve"> (</w:t>
      </w:r>
      <w:r w:rsidRPr="00E34F2C">
        <w:rPr>
          <w:bCs/>
          <w:sz w:val="24"/>
        </w:rPr>
        <w:t>o zdravotním stavu osoby jím zastupované</w:t>
      </w:r>
      <w:r>
        <w:rPr>
          <w:bCs/>
          <w:sz w:val="24"/>
        </w:rPr>
        <w:t>)</w:t>
      </w:r>
      <w:r w:rsidRPr="00E34F2C">
        <w:rPr>
          <w:bCs/>
          <w:sz w:val="24"/>
        </w:rPr>
        <w:t xml:space="preserve"> a o veškerých shora uvedených skutečnostech, plánovaném vyšetření, léčebném postupu, a to včetně upozornění na možné komplikace. Pacientka</w:t>
      </w:r>
      <w:r>
        <w:rPr>
          <w:bCs/>
          <w:sz w:val="24"/>
        </w:rPr>
        <w:t xml:space="preserve"> (</w:t>
      </w:r>
      <w:r w:rsidRPr="00E34F2C">
        <w:rPr>
          <w:bCs/>
          <w:sz w:val="24"/>
        </w:rPr>
        <w:t>zákonný zástupce</w:t>
      </w:r>
      <w:r>
        <w:rPr>
          <w:bCs/>
          <w:sz w:val="24"/>
        </w:rPr>
        <w:t>)</w:t>
      </w:r>
      <w:r w:rsidRPr="00E34F2C">
        <w:rPr>
          <w:bCs/>
          <w:sz w:val="24"/>
        </w:rPr>
        <w:t xml:space="preserve"> byla též seznám</w:t>
      </w:r>
      <w:r>
        <w:rPr>
          <w:bCs/>
          <w:sz w:val="24"/>
        </w:rPr>
        <w:t>ena s plánovaným způsobem aneste</w:t>
      </w:r>
      <w:r w:rsidRPr="00E34F2C">
        <w:rPr>
          <w:bCs/>
          <w:sz w:val="24"/>
        </w:rPr>
        <w:t>zie (sedace), bude-li použita.</w:t>
      </w:r>
    </w:p>
    <w:p w:rsidR="00634E46" w:rsidRPr="00E34F2C" w:rsidRDefault="00634E46" w:rsidP="00A74D3A">
      <w:pPr>
        <w:spacing w:line="240" w:lineRule="auto"/>
        <w:jc w:val="both"/>
        <w:rPr>
          <w:bCs/>
          <w:sz w:val="24"/>
        </w:rPr>
      </w:pPr>
    </w:p>
    <w:p w:rsidR="00634E46" w:rsidRPr="00E34F2C" w:rsidRDefault="00634E46" w:rsidP="00A74D3A">
      <w:pPr>
        <w:spacing w:line="240" w:lineRule="auto"/>
        <w:jc w:val="both"/>
        <w:rPr>
          <w:bCs/>
          <w:sz w:val="24"/>
        </w:rPr>
      </w:pPr>
    </w:p>
    <w:p w:rsidR="00634E46" w:rsidRPr="00E34F2C" w:rsidRDefault="00634E46" w:rsidP="00A74D3A">
      <w:pPr>
        <w:spacing w:line="240" w:lineRule="auto"/>
        <w:ind w:left="6300" w:hanging="6300"/>
        <w:jc w:val="both"/>
        <w:rPr>
          <w:bCs/>
          <w:sz w:val="24"/>
        </w:rPr>
      </w:pPr>
      <w:r w:rsidRPr="00E34F2C">
        <w:rPr>
          <w:bCs/>
          <w:sz w:val="24"/>
        </w:rPr>
        <w:t>V Praze, dne…………….</w:t>
      </w:r>
      <w:r w:rsidRPr="00E34F2C">
        <w:rPr>
          <w:bCs/>
          <w:sz w:val="24"/>
        </w:rPr>
        <w:tab/>
        <w:t>……………………………</w:t>
      </w:r>
    </w:p>
    <w:p w:rsidR="00634E46" w:rsidRDefault="00634E46" w:rsidP="00A74D3A">
      <w:pPr>
        <w:spacing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</w:t>
      </w:r>
      <w:r w:rsidRPr="00E34F2C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 xml:space="preserve">a jmenovka </w:t>
      </w:r>
      <w:r w:rsidRPr="00E34F2C">
        <w:rPr>
          <w:b/>
          <w:bCs/>
          <w:sz w:val="24"/>
        </w:rPr>
        <w:t xml:space="preserve">lékaře   </w:t>
      </w:r>
    </w:p>
    <w:p w:rsidR="00634E46" w:rsidRDefault="00634E46" w:rsidP="00A74D3A">
      <w:pPr>
        <w:spacing w:line="240" w:lineRule="auto"/>
        <w:jc w:val="both"/>
        <w:rPr>
          <w:b/>
          <w:bCs/>
          <w:sz w:val="24"/>
        </w:rPr>
      </w:pPr>
    </w:p>
    <w:p w:rsidR="00634E46" w:rsidRPr="00E34F2C" w:rsidRDefault="00634E46" w:rsidP="00A74D3A">
      <w:pPr>
        <w:spacing w:line="240" w:lineRule="auto"/>
        <w:jc w:val="both"/>
        <w:rPr>
          <w:b/>
          <w:bCs/>
          <w:sz w:val="24"/>
        </w:rPr>
      </w:pPr>
      <w:r w:rsidRPr="00E34F2C">
        <w:rPr>
          <w:b/>
          <w:bCs/>
          <w:sz w:val="24"/>
        </w:rPr>
        <w:t xml:space="preserve">                                                                                                                </w:t>
      </w:r>
    </w:p>
    <w:p w:rsidR="00634E46" w:rsidRPr="00E34F2C" w:rsidRDefault="00634E46" w:rsidP="00A74D3A">
      <w:pPr>
        <w:spacing w:line="240" w:lineRule="auto"/>
        <w:ind w:left="6300" w:hanging="6300"/>
        <w:jc w:val="both"/>
        <w:rPr>
          <w:bCs/>
          <w:sz w:val="24"/>
        </w:rPr>
      </w:pPr>
      <w:r w:rsidRPr="00E34F2C">
        <w:rPr>
          <w:bCs/>
          <w:sz w:val="24"/>
        </w:rPr>
        <w:t xml:space="preserve">   </w:t>
      </w:r>
    </w:p>
    <w:p w:rsidR="00634E46" w:rsidRPr="00E34F2C" w:rsidRDefault="00634E46" w:rsidP="00A74D3A">
      <w:pPr>
        <w:spacing w:line="240" w:lineRule="auto"/>
        <w:ind w:left="6300" w:hanging="6300"/>
        <w:jc w:val="both"/>
        <w:rPr>
          <w:bCs/>
          <w:sz w:val="24"/>
        </w:rPr>
      </w:pPr>
    </w:p>
    <w:p w:rsidR="00634E46" w:rsidRDefault="00634E46" w:rsidP="009920F2">
      <w:pPr>
        <w:spacing w:line="240" w:lineRule="auto"/>
        <w:jc w:val="both"/>
        <w:rPr>
          <w:bCs/>
          <w:sz w:val="24"/>
        </w:rPr>
      </w:pPr>
    </w:p>
    <w:p w:rsidR="00634E46" w:rsidRPr="00ED5D3D" w:rsidRDefault="00634E46" w:rsidP="0021430A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</w:t>
      </w:r>
      <w:r>
        <w:rPr>
          <w:b/>
          <w:bCs/>
          <w:i/>
          <w:sz w:val="24"/>
          <w:u w:val="single"/>
        </w:rPr>
        <w:t>entky</w:t>
      </w:r>
      <w:r w:rsidRPr="00ED5D3D">
        <w:rPr>
          <w:b/>
          <w:bCs/>
          <w:i/>
          <w:sz w:val="24"/>
          <w:u w:val="single"/>
        </w:rPr>
        <w:t>:</w:t>
      </w:r>
    </w:p>
    <w:p w:rsidR="00634E46" w:rsidRPr="00ED5D3D" w:rsidRDefault="00634E46" w:rsidP="0021430A">
      <w:pPr>
        <w:spacing w:line="240" w:lineRule="auto"/>
        <w:jc w:val="both"/>
        <w:rPr>
          <w:bCs/>
          <w:sz w:val="24"/>
        </w:rPr>
      </w:pPr>
    </w:p>
    <w:p w:rsidR="00634E46" w:rsidRPr="00ED5D3D" w:rsidRDefault="00634E46" w:rsidP="0021430A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</w:t>
      </w:r>
      <w:r>
        <w:rPr>
          <w:bCs/>
          <w:sz w:val="24"/>
        </w:rPr>
        <w:t>á</w:t>
      </w:r>
      <w:r w:rsidRPr="00ED5D3D">
        <w:rPr>
          <w:bCs/>
          <w:sz w:val="24"/>
        </w:rPr>
        <w:t>, prohlašuji, že jsem byl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lékařem srozumitelně a v dostatečném rozsahu informován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o svém zdravotním stavu a o veškerých shora uvedených skutečnostech. Údaje a poučení mi byly lékařem sděleny a vysvětleny, porozuměl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jsem jim a měl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634E46" w:rsidRPr="00ED5D3D" w:rsidRDefault="00634E46" w:rsidP="0021430A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všechny mně známé důvody, které by mohly zkomplikovat klidný průběh zdravotního výkonu (zejména užívané léky, alergie a všechna přidružená onemocnění).</w:t>
      </w:r>
    </w:p>
    <w:p w:rsidR="00634E46" w:rsidRPr="00ED5D3D" w:rsidRDefault="00634E46" w:rsidP="0021430A">
      <w:pPr>
        <w:spacing w:line="240" w:lineRule="auto"/>
        <w:jc w:val="both"/>
        <w:rPr>
          <w:bCs/>
          <w:sz w:val="24"/>
        </w:rPr>
      </w:pPr>
    </w:p>
    <w:p w:rsidR="00634E46" w:rsidRPr="00ED5D3D" w:rsidRDefault="00634E46" w:rsidP="0021430A">
      <w:pPr>
        <w:spacing w:line="240" w:lineRule="auto"/>
        <w:jc w:val="both"/>
        <w:rPr>
          <w:bCs/>
          <w:sz w:val="24"/>
        </w:rPr>
      </w:pPr>
    </w:p>
    <w:p w:rsidR="00634E46" w:rsidRPr="00ED5D3D" w:rsidRDefault="00634E46" w:rsidP="0021430A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634E46" w:rsidRPr="00ED5D3D" w:rsidRDefault="00634E46" w:rsidP="0021430A">
      <w:pPr>
        <w:spacing w:line="240" w:lineRule="auto"/>
        <w:ind w:left="6300" w:hanging="6300"/>
        <w:jc w:val="both"/>
        <w:rPr>
          <w:bCs/>
          <w:sz w:val="24"/>
        </w:rPr>
      </w:pPr>
    </w:p>
    <w:p w:rsidR="00634E46" w:rsidRPr="00ED5D3D" w:rsidRDefault="00634E46" w:rsidP="0021430A">
      <w:pPr>
        <w:spacing w:line="240" w:lineRule="auto"/>
        <w:ind w:left="6300" w:hanging="6300"/>
        <w:jc w:val="both"/>
        <w:rPr>
          <w:bCs/>
          <w:sz w:val="24"/>
        </w:rPr>
      </w:pPr>
    </w:p>
    <w:p w:rsidR="00634E46" w:rsidRPr="00ED5D3D" w:rsidRDefault="00634E46" w:rsidP="0021430A">
      <w:pPr>
        <w:spacing w:line="240" w:lineRule="auto"/>
        <w:ind w:left="6300" w:hanging="6300"/>
        <w:jc w:val="both"/>
        <w:rPr>
          <w:bCs/>
          <w:sz w:val="24"/>
        </w:rPr>
      </w:pPr>
    </w:p>
    <w:p w:rsidR="00634E46" w:rsidRPr="00ED5D3D" w:rsidRDefault="00634E46" w:rsidP="0021430A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634E46" w:rsidRPr="00ED5D3D" w:rsidRDefault="00634E46" w:rsidP="0021430A">
      <w:pPr>
        <w:spacing w:line="240" w:lineRule="auto"/>
        <w:ind w:left="5664" w:hanging="2832"/>
        <w:rPr>
          <w:b/>
          <w:bCs/>
          <w:sz w:val="24"/>
        </w:rPr>
      </w:pPr>
      <w:r>
        <w:rPr>
          <w:b/>
          <w:bCs/>
          <w:sz w:val="24"/>
        </w:rPr>
        <w:t>Podpis pacientky</w:t>
      </w:r>
      <w:r w:rsidRPr="00ED5D3D">
        <w:rPr>
          <w:b/>
          <w:bCs/>
          <w:sz w:val="24"/>
        </w:rPr>
        <w:tab/>
        <w:t>Podpis osoby určené pacient</w:t>
      </w:r>
      <w:r>
        <w:rPr>
          <w:b/>
          <w:bCs/>
          <w:sz w:val="24"/>
        </w:rPr>
        <w:t>kou</w:t>
      </w:r>
      <w:r w:rsidRPr="00ED5D3D">
        <w:rPr>
          <w:b/>
          <w:bCs/>
          <w:sz w:val="24"/>
        </w:rPr>
        <w:t xml:space="preserve">, manžela nebo registrovaného partnera, rodiče, jiné osoby blízké                                                                                  </w:t>
      </w:r>
    </w:p>
    <w:p w:rsidR="00634E46" w:rsidRPr="00ED5D3D" w:rsidRDefault="00634E46" w:rsidP="0021430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634E46" w:rsidRPr="00ED5D3D" w:rsidRDefault="00634E46" w:rsidP="0021430A">
      <w:pPr>
        <w:spacing w:line="240" w:lineRule="auto"/>
        <w:ind w:left="6300" w:hanging="6300"/>
        <w:jc w:val="both"/>
        <w:rPr>
          <w:bCs/>
          <w:sz w:val="24"/>
        </w:rPr>
      </w:pPr>
    </w:p>
    <w:p w:rsidR="00634E46" w:rsidRPr="00ED5D3D" w:rsidRDefault="00634E46" w:rsidP="0021430A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634E46" w:rsidRPr="00ED5D3D" w:rsidRDefault="00634E46" w:rsidP="0021430A">
      <w:pPr>
        <w:spacing w:line="240" w:lineRule="auto"/>
        <w:jc w:val="both"/>
        <w:rPr>
          <w:b/>
          <w:bCs/>
          <w:sz w:val="24"/>
        </w:rPr>
      </w:pPr>
    </w:p>
    <w:p w:rsidR="00634E46" w:rsidRPr="00ED5D3D" w:rsidRDefault="00634E46" w:rsidP="0021430A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634E46" w:rsidRPr="00ED5D3D" w:rsidRDefault="00634E46" w:rsidP="0021430A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634E46" w:rsidRPr="00ED5D3D" w:rsidRDefault="00634E46" w:rsidP="0021430A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634E46" w:rsidRPr="00ED5D3D" w:rsidRDefault="00634E46" w:rsidP="0021430A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634E46" w:rsidRPr="00ED5D3D" w:rsidRDefault="00634E46" w:rsidP="0021430A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634E46" w:rsidRPr="00ED5D3D" w:rsidRDefault="00634E46" w:rsidP="0021430A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634E46" w:rsidRPr="00ED5D3D" w:rsidRDefault="00634E46" w:rsidP="0021430A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</w:t>
      </w:r>
      <w:r>
        <w:rPr>
          <w:b/>
          <w:bCs/>
          <w:i/>
          <w:sz w:val="24"/>
          <w:u w:val="single"/>
        </w:rPr>
        <w:t>ka</w:t>
      </w:r>
      <w:r w:rsidRPr="00ED5D3D">
        <w:rPr>
          <w:b/>
          <w:bCs/>
          <w:i/>
          <w:sz w:val="24"/>
          <w:u w:val="single"/>
        </w:rPr>
        <w:t xml:space="preserve"> podepsat, podepíše se svědek, který byl přítomen projevu souhlasu:</w:t>
      </w:r>
    </w:p>
    <w:p w:rsidR="00634E46" w:rsidRPr="00ED5D3D" w:rsidRDefault="00634E46" w:rsidP="0021430A">
      <w:pPr>
        <w:jc w:val="both"/>
        <w:rPr>
          <w:bCs/>
          <w:sz w:val="24"/>
        </w:rPr>
      </w:pPr>
    </w:p>
    <w:p w:rsidR="00634E46" w:rsidRPr="00ED5D3D" w:rsidRDefault="00634E46" w:rsidP="0021430A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634E46" w:rsidRPr="00ED5D3D" w:rsidRDefault="00634E46" w:rsidP="0021430A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634E46" w:rsidRPr="00ED5D3D" w:rsidRDefault="00634E46" w:rsidP="0021430A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</w:t>
      </w:r>
      <w:r>
        <w:rPr>
          <w:bCs/>
          <w:sz w:val="24"/>
        </w:rPr>
        <w:t>ka</w:t>
      </w:r>
      <w:r w:rsidRPr="00ED5D3D">
        <w:rPr>
          <w:bCs/>
          <w:sz w:val="24"/>
        </w:rPr>
        <w:t xml:space="preserve"> projevil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vůli:</w:t>
      </w:r>
      <w:r w:rsidRPr="00ED5D3D">
        <w:rPr>
          <w:b/>
          <w:bCs/>
          <w:sz w:val="24"/>
        </w:rPr>
        <w:t xml:space="preserve"> </w:t>
      </w:r>
      <w:r>
        <w:rPr>
          <w:bCs/>
          <w:sz w:val="24"/>
        </w:rPr>
        <w:t>………………………………………………………..</w:t>
      </w:r>
    </w:p>
    <w:p w:rsidR="00634E46" w:rsidRPr="00ED5D3D" w:rsidRDefault="00634E46" w:rsidP="0021430A">
      <w:pPr>
        <w:spacing w:line="240" w:lineRule="auto"/>
        <w:ind w:left="6396" w:firstLine="84"/>
        <w:jc w:val="both"/>
        <w:rPr>
          <w:bCs/>
          <w:sz w:val="24"/>
        </w:rPr>
      </w:pPr>
    </w:p>
    <w:p w:rsidR="00634E46" w:rsidRPr="00ED5D3D" w:rsidRDefault="00634E46" w:rsidP="0021430A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634E46" w:rsidRPr="00ED5D3D" w:rsidRDefault="00634E46" w:rsidP="0021430A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634E46" w:rsidRPr="00ED5D3D" w:rsidRDefault="00634E46" w:rsidP="0021430A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634E46" w:rsidRPr="00842DC1" w:rsidRDefault="00634E46" w:rsidP="009920F2">
      <w:pPr>
        <w:spacing w:line="240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</w:t>
      </w:r>
    </w:p>
    <w:p w:rsidR="00634E46" w:rsidRPr="00E34F2C" w:rsidRDefault="00634E46" w:rsidP="009920F2">
      <w:pPr>
        <w:jc w:val="both"/>
        <w:rPr>
          <w:sz w:val="24"/>
        </w:rPr>
      </w:pPr>
    </w:p>
    <w:p w:rsidR="00634E46" w:rsidRPr="00E34F2C" w:rsidRDefault="00634E46" w:rsidP="00A74D3A">
      <w:pPr>
        <w:jc w:val="both"/>
        <w:rPr>
          <w:b/>
          <w:bCs/>
          <w:sz w:val="24"/>
        </w:rPr>
      </w:pPr>
      <w:r w:rsidRPr="00E34F2C">
        <w:rPr>
          <w:bCs/>
          <w:sz w:val="24"/>
        </w:rPr>
        <w:tab/>
      </w:r>
      <w:r w:rsidRPr="00E34F2C">
        <w:rPr>
          <w:bCs/>
          <w:sz w:val="24"/>
        </w:rPr>
        <w:tab/>
      </w:r>
      <w:r w:rsidRPr="00E34F2C">
        <w:rPr>
          <w:bCs/>
          <w:sz w:val="24"/>
        </w:rPr>
        <w:tab/>
      </w:r>
      <w:r w:rsidRPr="00E34F2C">
        <w:rPr>
          <w:bCs/>
          <w:sz w:val="24"/>
        </w:rPr>
        <w:tab/>
      </w:r>
      <w:r w:rsidRPr="00E34F2C">
        <w:rPr>
          <w:bCs/>
          <w:sz w:val="24"/>
        </w:rPr>
        <w:tab/>
      </w:r>
      <w:r w:rsidRPr="00E34F2C">
        <w:rPr>
          <w:bCs/>
          <w:sz w:val="24"/>
        </w:rPr>
        <w:tab/>
      </w:r>
      <w:r w:rsidRPr="00E34F2C">
        <w:rPr>
          <w:bCs/>
          <w:sz w:val="24"/>
        </w:rPr>
        <w:tab/>
      </w:r>
      <w:r w:rsidRPr="00E34F2C">
        <w:rPr>
          <w:bCs/>
          <w:sz w:val="24"/>
        </w:rPr>
        <w:tab/>
        <w:t xml:space="preserve">     </w:t>
      </w:r>
    </w:p>
    <w:p w:rsidR="00634E46" w:rsidRPr="00E34F2C" w:rsidRDefault="00634E46" w:rsidP="00A74D3A">
      <w:pPr>
        <w:jc w:val="both"/>
        <w:rPr>
          <w:bCs/>
          <w:sz w:val="24"/>
        </w:rPr>
      </w:pPr>
    </w:p>
    <w:sectPr w:rsidR="00634E46" w:rsidRPr="00E34F2C" w:rsidSect="000E0419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46" w:rsidRDefault="00634E46">
      <w:r>
        <w:separator/>
      </w:r>
    </w:p>
  </w:endnote>
  <w:endnote w:type="continuationSeparator" w:id="0">
    <w:p w:rsidR="00634E46" w:rsidRDefault="00634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46" w:rsidRDefault="00634E4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46" w:rsidRDefault="00634E46">
      <w:r>
        <w:separator/>
      </w:r>
    </w:p>
  </w:footnote>
  <w:footnote w:type="continuationSeparator" w:id="0">
    <w:p w:rsidR="00634E46" w:rsidRDefault="00634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46" w:rsidRDefault="00634E46">
    <w:pPr>
      <w:pStyle w:val="Header"/>
    </w:pPr>
    <w:r>
      <w:t>Gynekologicko-porodnická  klinika 2. LF UK a FN Motol                                                        IS_0662a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3A1C2F"/>
    <w:multiLevelType w:val="hybridMultilevel"/>
    <w:tmpl w:val="650007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C7962"/>
    <w:multiLevelType w:val="hybridMultilevel"/>
    <w:tmpl w:val="DA3476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73C0E6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618905EA"/>
    <w:multiLevelType w:val="hybridMultilevel"/>
    <w:tmpl w:val="5344B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0188A"/>
    <w:rsid w:val="000610E3"/>
    <w:rsid w:val="0007111D"/>
    <w:rsid w:val="000A3D7C"/>
    <w:rsid w:val="000B0E68"/>
    <w:rsid w:val="000D35AE"/>
    <w:rsid w:val="000E0419"/>
    <w:rsid w:val="00124A35"/>
    <w:rsid w:val="00180B8A"/>
    <w:rsid w:val="001C0E15"/>
    <w:rsid w:val="001C5E5E"/>
    <w:rsid w:val="00205700"/>
    <w:rsid w:val="00213EAD"/>
    <w:rsid w:val="0021430A"/>
    <w:rsid w:val="002356A7"/>
    <w:rsid w:val="00266349"/>
    <w:rsid w:val="00275FA5"/>
    <w:rsid w:val="00286214"/>
    <w:rsid w:val="002B6F75"/>
    <w:rsid w:val="002C49EE"/>
    <w:rsid w:val="00317533"/>
    <w:rsid w:val="00320DCF"/>
    <w:rsid w:val="00327FE7"/>
    <w:rsid w:val="00341E4F"/>
    <w:rsid w:val="003B5564"/>
    <w:rsid w:val="003F188C"/>
    <w:rsid w:val="00403592"/>
    <w:rsid w:val="00431378"/>
    <w:rsid w:val="00455A71"/>
    <w:rsid w:val="00461147"/>
    <w:rsid w:val="00464440"/>
    <w:rsid w:val="0048222D"/>
    <w:rsid w:val="004A0032"/>
    <w:rsid w:val="004B33C1"/>
    <w:rsid w:val="004B76E1"/>
    <w:rsid w:val="004C1080"/>
    <w:rsid w:val="004C7B82"/>
    <w:rsid w:val="004E1076"/>
    <w:rsid w:val="004E4D6A"/>
    <w:rsid w:val="004F17C0"/>
    <w:rsid w:val="004F77E0"/>
    <w:rsid w:val="005479EF"/>
    <w:rsid w:val="00551601"/>
    <w:rsid w:val="00562874"/>
    <w:rsid w:val="0058363E"/>
    <w:rsid w:val="005878EF"/>
    <w:rsid w:val="005A3E64"/>
    <w:rsid w:val="005E167C"/>
    <w:rsid w:val="006109F1"/>
    <w:rsid w:val="0062329B"/>
    <w:rsid w:val="00634E46"/>
    <w:rsid w:val="00645838"/>
    <w:rsid w:val="00661DE4"/>
    <w:rsid w:val="006F0507"/>
    <w:rsid w:val="006F6F2E"/>
    <w:rsid w:val="00706B74"/>
    <w:rsid w:val="00713AA8"/>
    <w:rsid w:val="007306F7"/>
    <w:rsid w:val="00751F9E"/>
    <w:rsid w:val="00784292"/>
    <w:rsid w:val="007847EA"/>
    <w:rsid w:val="007937C0"/>
    <w:rsid w:val="007B48C1"/>
    <w:rsid w:val="00842DC1"/>
    <w:rsid w:val="00847607"/>
    <w:rsid w:val="00855276"/>
    <w:rsid w:val="008D7209"/>
    <w:rsid w:val="008E4192"/>
    <w:rsid w:val="008F27F7"/>
    <w:rsid w:val="00921988"/>
    <w:rsid w:val="00921EF6"/>
    <w:rsid w:val="0098635F"/>
    <w:rsid w:val="009920F2"/>
    <w:rsid w:val="009A79D9"/>
    <w:rsid w:val="009E41AE"/>
    <w:rsid w:val="009E4926"/>
    <w:rsid w:val="009F280F"/>
    <w:rsid w:val="009F4FFA"/>
    <w:rsid w:val="00A228AD"/>
    <w:rsid w:val="00A64968"/>
    <w:rsid w:val="00A67B52"/>
    <w:rsid w:val="00A74D3A"/>
    <w:rsid w:val="00A756CD"/>
    <w:rsid w:val="00AA3C0A"/>
    <w:rsid w:val="00AA794F"/>
    <w:rsid w:val="00AB73A3"/>
    <w:rsid w:val="00AC57E8"/>
    <w:rsid w:val="00AF54CC"/>
    <w:rsid w:val="00B02D22"/>
    <w:rsid w:val="00B31542"/>
    <w:rsid w:val="00B4707C"/>
    <w:rsid w:val="00B71475"/>
    <w:rsid w:val="00BF04FD"/>
    <w:rsid w:val="00C007FE"/>
    <w:rsid w:val="00C15FE5"/>
    <w:rsid w:val="00C32C08"/>
    <w:rsid w:val="00C36C80"/>
    <w:rsid w:val="00C617C2"/>
    <w:rsid w:val="00C74E63"/>
    <w:rsid w:val="00C80A91"/>
    <w:rsid w:val="00C80E64"/>
    <w:rsid w:val="00D07A2F"/>
    <w:rsid w:val="00D1025F"/>
    <w:rsid w:val="00D3546C"/>
    <w:rsid w:val="00D5246F"/>
    <w:rsid w:val="00D93912"/>
    <w:rsid w:val="00DB1B3F"/>
    <w:rsid w:val="00DB4EDE"/>
    <w:rsid w:val="00DB7607"/>
    <w:rsid w:val="00DD1862"/>
    <w:rsid w:val="00DD691B"/>
    <w:rsid w:val="00DF46AE"/>
    <w:rsid w:val="00E34F2C"/>
    <w:rsid w:val="00E67970"/>
    <w:rsid w:val="00EA05BA"/>
    <w:rsid w:val="00ED2CE9"/>
    <w:rsid w:val="00ED5D3D"/>
    <w:rsid w:val="00EF0D91"/>
    <w:rsid w:val="00F21420"/>
    <w:rsid w:val="00F3182C"/>
    <w:rsid w:val="00F41061"/>
    <w:rsid w:val="00F67C99"/>
    <w:rsid w:val="00F705FC"/>
    <w:rsid w:val="00F71329"/>
    <w:rsid w:val="00F84409"/>
    <w:rsid w:val="00F85A91"/>
    <w:rsid w:val="00FA64BB"/>
    <w:rsid w:val="00FD6BC2"/>
    <w:rsid w:val="00FF031C"/>
    <w:rsid w:val="00FF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19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04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142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04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142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E041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21420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0E0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42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0E041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E0419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142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794</Words>
  <Characters>4686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6</cp:revision>
  <cp:lastPrinted>2013-08-23T18:20:00Z</cp:lastPrinted>
  <dcterms:created xsi:type="dcterms:W3CDTF">2013-08-19T15:30:00Z</dcterms:created>
  <dcterms:modified xsi:type="dcterms:W3CDTF">2013-10-16T07:16:00Z</dcterms:modified>
</cp:coreProperties>
</file>