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5F" w:rsidRPr="00D2057D" w:rsidRDefault="00AE3A5F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39983462" r:id="rId8"/>
        </w:pict>
      </w:r>
    </w:p>
    <w:p w:rsidR="00AE3A5F" w:rsidRPr="00D2057D" w:rsidRDefault="00AE3A5F">
      <w:pPr>
        <w:spacing w:line="240" w:lineRule="auto"/>
        <w:jc w:val="center"/>
        <w:rPr>
          <w:b/>
          <w:bCs/>
          <w:sz w:val="24"/>
        </w:rPr>
      </w:pPr>
    </w:p>
    <w:p w:rsidR="00AE3A5F" w:rsidRPr="00D2057D" w:rsidRDefault="00AE3A5F">
      <w:pPr>
        <w:spacing w:line="240" w:lineRule="auto"/>
        <w:jc w:val="center"/>
        <w:rPr>
          <w:b/>
          <w:bCs/>
          <w:sz w:val="24"/>
        </w:rPr>
      </w:pPr>
    </w:p>
    <w:p w:rsidR="00AE3A5F" w:rsidRPr="00D2057D" w:rsidRDefault="00AE3A5F">
      <w:pPr>
        <w:spacing w:line="240" w:lineRule="auto"/>
        <w:jc w:val="center"/>
        <w:rPr>
          <w:b/>
          <w:bCs/>
          <w:sz w:val="24"/>
        </w:rPr>
      </w:pPr>
    </w:p>
    <w:p w:rsidR="00AE3A5F" w:rsidRPr="00D2057D" w:rsidRDefault="00AE3A5F">
      <w:pPr>
        <w:spacing w:line="240" w:lineRule="auto"/>
        <w:jc w:val="center"/>
        <w:rPr>
          <w:b/>
          <w:bCs/>
          <w:sz w:val="24"/>
        </w:rPr>
      </w:pPr>
    </w:p>
    <w:p w:rsidR="00AE3A5F" w:rsidRPr="00D2057D" w:rsidRDefault="00AE3A5F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AE3A5F" w:rsidRPr="00D2057D" w:rsidRDefault="00AE3A5F">
      <w:pPr>
        <w:spacing w:line="240" w:lineRule="auto"/>
        <w:jc w:val="center"/>
        <w:rPr>
          <w:szCs w:val="22"/>
        </w:rPr>
      </w:pPr>
    </w:p>
    <w:p w:rsidR="00AE3A5F" w:rsidRPr="00D2057D" w:rsidRDefault="00AE3A5F">
      <w:pPr>
        <w:spacing w:line="240" w:lineRule="auto"/>
        <w:jc w:val="center"/>
        <w:rPr>
          <w:szCs w:val="22"/>
        </w:rPr>
      </w:pPr>
    </w:p>
    <w:p w:rsidR="00AE3A5F" w:rsidRPr="00D2057D" w:rsidRDefault="00AE3A5F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AE3A5F" w:rsidRPr="00D2057D" w:rsidRDefault="00AE3A5F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AE3A5F" w:rsidRPr="00D2057D" w:rsidRDefault="00AE3A5F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AE3A5F" w:rsidRPr="00D2057D" w:rsidRDefault="00AE3A5F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AE3A5F" w:rsidRPr="002C49EE" w:rsidRDefault="00AE3A5F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AE3A5F" w:rsidRPr="002C49EE" w:rsidRDefault="00AE3A5F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AE3A5F" w:rsidRPr="002C49EE" w:rsidRDefault="00AE3A5F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AE3A5F" w:rsidRPr="00D2057D" w:rsidRDefault="00AE3A5F">
      <w:pPr>
        <w:rPr>
          <w:b/>
          <w:sz w:val="24"/>
        </w:rPr>
      </w:pPr>
    </w:p>
    <w:p w:rsidR="00AE3A5F" w:rsidRPr="00D2057D" w:rsidRDefault="00AE3A5F">
      <w:pPr>
        <w:rPr>
          <w:b/>
          <w:sz w:val="24"/>
        </w:rPr>
      </w:pPr>
    </w:p>
    <w:p w:rsidR="00AE3A5F" w:rsidRPr="00D2057D" w:rsidRDefault="00AE3A5F">
      <w:pPr>
        <w:rPr>
          <w:b/>
          <w:sz w:val="24"/>
        </w:rPr>
      </w:pP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</w:p>
    <w:p w:rsidR="00AE3A5F" w:rsidRPr="00D2057D" w:rsidRDefault="00AE3A5F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AE3A5F" w:rsidRPr="00D2057D" w:rsidRDefault="00AE3A5F" w:rsidP="00F91973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Obrat plodu v děloze zevními hmaty</w:t>
      </w:r>
    </w:p>
    <w:p w:rsidR="00AE3A5F" w:rsidRPr="00D2057D" w:rsidRDefault="00AE3A5F" w:rsidP="00F91973">
      <w:pPr>
        <w:spacing w:line="240" w:lineRule="auto"/>
        <w:jc w:val="both"/>
        <w:rPr>
          <w:bCs/>
          <w:sz w:val="24"/>
        </w:rPr>
      </w:pPr>
    </w:p>
    <w:p w:rsidR="00AE3A5F" w:rsidRPr="00D2057D" w:rsidRDefault="00AE3A5F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AE3A5F" w:rsidRPr="00D2057D" w:rsidRDefault="00AE3A5F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Poloha plodu koncem pánevním</w:t>
      </w:r>
    </w:p>
    <w:p w:rsidR="00AE3A5F" w:rsidRPr="00D2057D" w:rsidRDefault="00AE3A5F" w:rsidP="00F91973">
      <w:pPr>
        <w:spacing w:line="240" w:lineRule="auto"/>
        <w:rPr>
          <w:bCs/>
          <w:sz w:val="24"/>
        </w:rPr>
      </w:pPr>
    </w:p>
    <w:p w:rsidR="00AE3A5F" w:rsidRPr="00D2057D" w:rsidRDefault="00AE3A5F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AE3A5F" w:rsidRPr="00D2057D" w:rsidRDefault="00AE3A5F" w:rsidP="002E54A5">
      <w:pPr>
        <w:spacing w:line="240" w:lineRule="auto"/>
        <w:jc w:val="both"/>
        <w:rPr>
          <w:b/>
          <w:bCs/>
          <w:i/>
          <w:sz w:val="24"/>
        </w:rPr>
      </w:pPr>
    </w:p>
    <w:p w:rsidR="00AE3A5F" w:rsidRPr="00162814" w:rsidRDefault="00AE3A5F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162814">
        <w:rPr>
          <w:bCs/>
          <w:sz w:val="24"/>
        </w:rPr>
        <w:t>Manuální obrat plodu v děloze z</w:t>
      </w:r>
      <w:r>
        <w:rPr>
          <w:bCs/>
          <w:sz w:val="24"/>
        </w:rPr>
        <w:t> </w:t>
      </w:r>
      <w:r w:rsidRPr="00162814">
        <w:rPr>
          <w:bCs/>
          <w:sz w:val="24"/>
        </w:rPr>
        <w:t>polohy</w:t>
      </w:r>
      <w:r>
        <w:rPr>
          <w:bCs/>
          <w:sz w:val="24"/>
        </w:rPr>
        <w:t xml:space="preserve"> </w:t>
      </w:r>
      <w:r w:rsidRPr="00162814">
        <w:rPr>
          <w:bCs/>
          <w:sz w:val="24"/>
        </w:rPr>
        <w:t>koncem pánevním do polohy podélné hlavičkou</w:t>
      </w:r>
    </w:p>
    <w:p w:rsidR="00AE3A5F" w:rsidRPr="00162814" w:rsidRDefault="00AE3A5F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162814">
        <w:rPr>
          <w:bCs/>
          <w:sz w:val="24"/>
        </w:rPr>
        <w:t>Obrat je prováděn v případě, že plod je v děloze dobře pohyblivý, obratu nepřekáží umístění placenty, nejsou známky ohrožení plodu ani předčasného nástupu porodní činnosti</w:t>
      </w:r>
    </w:p>
    <w:p w:rsidR="00AE3A5F" w:rsidRPr="00162814" w:rsidRDefault="00AE3A5F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162814">
        <w:rPr>
          <w:bCs/>
          <w:sz w:val="24"/>
        </w:rPr>
        <w:t>Obrat je prováděn pod ultrazvukovou kontrolou a připravenými opatřeními pro případ komplikace, jejíž riziko je minimalizováno</w:t>
      </w:r>
    </w:p>
    <w:p w:rsidR="00AE3A5F" w:rsidRPr="00162814" w:rsidRDefault="00AE3A5F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162814">
        <w:rPr>
          <w:bCs/>
          <w:sz w:val="24"/>
        </w:rPr>
        <w:t>Výkon je prováděn za krátké hospitalizace s aplikací léků uvolňujících děložní svalovinu</w:t>
      </w:r>
    </w:p>
    <w:p w:rsidR="00AE3A5F" w:rsidRPr="00162814" w:rsidRDefault="00AE3A5F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162814">
        <w:rPr>
          <w:bCs/>
          <w:sz w:val="24"/>
        </w:rPr>
        <w:t>Účelem obratu je převést plod do polohy výhodnější pro průběh porodu</w:t>
      </w:r>
    </w:p>
    <w:p w:rsidR="00AE3A5F" w:rsidRPr="00162814" w:rsidRDefault="00AE3A5F" w:rsidP="00F91973">
      <w:pPr>
        <w:spacing w:line="240" w:lineRule="auto"/>
        <w:rPr>
          <w:bCs/>
          <w:sz w:val="24"/>
        </w:rPr>
      </w:pPr>
    </w:p>
    <w:p w:rsidR="00AE3A5F" w:rsidRPr="00D2057D" w:rsidRDefault="00AE3A5F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AE3A5F" w:rsidRDefault="00AE3A5F" w:rsidP="0017537F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Vyvolání děložní činnosti</w:t>
      </w:r>
    </w:p>
    <w:p w:rsidR="00AE3A5F" w:rsidRDefault="00AE3A5F" w:rsidP="0017537F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Vznik tísně plodu s nutností těhotenství ukončit</w:t>
      </w:r>
      <w:r w:rsidRPr="00D2057D">
        <w:rPr>
          <w:bCs/>
          <w:sz w:val="24"/>
        </w:rPr>
        <w:tab/>
      </w:r>
    </w:p>
    <w:p w:rsidR="00AE3A5F" w:rsidRDefault="00AE3A5F" w:rsidP="0017537F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Odtok plodové vody, nebo krvácení z rodidel</w:t>
      </w:r>
    </w:p>
    <w:p w:rsidR="00AE3A5F" w:rsidRPr="00D2057D" w:rsidRDefault="00AE3A5F" w:rsidP="0017537F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Neúspěch obratu (pak je situace stejná, jako před ním)</w:t>
      </w:r>
    </w:p>
    <w:p w:rsidR="00AE3A5F" w:rsidRPr="00D2057D" w:rsidRDefault="00AE3A5F" w:rsidP="002C1741">
      <w:pPr>
        <w:spacing w:line="240" w:lineRule="auto"/>
        <w:ind w:left="360"/>
        <w:rPr>
          <w:sz w:val="24"/>
        </w:rPr>
      </w:pPr>
    </w:p>
    <w:p w:rsidR="00AE3A5F" w:rsidRPr="00D2057D" w:rsidRDefault="00AE3A5F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AE3A5F" w:rsidRPr="00162814" w:rsidRDefault="00AE3A5F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sz w:val="24"/>
        </w:rPr>
      </w:pPr>
      <w:r w:rsidRPr="00162814">
        <w:rPr>
          <w:bCs/>
          <w:sz w:val="24"/>
        </w:rPr>
        <w:t xml:space="preserve">Donošení </w:t>
      </w:r>
      <w:r>
        <w:rPr>
          <w:bCs/>
          <w:sz w:val="24"/>
        </w:rPr>
        <w:t xml:space="preserve">těhotenství </w:t>
      </w:r>
      <w:r w:rsidRPr="00162814">
        <w:rPr>
          <w:bCs/>
          <w:sz w:val="24"/>
        </w:rPr>
        <w:t>v poloze koncem páne</w:t>
      </w:r>
      <w:r>
        <w:rPr>
          <w:bCs/>
          <w:sz w:val="24"/>
        </w:rPr>
        <w:t xml:space="preserve">vním (nevýhodnější proti poloze </w:t>
      </w:r>
      <w:r w:rsidRPr="00162814">
        <w:rPr>
          <w:bCs/>
          <w:sz w:val="24"/>
        </w:rPr>
        <w:t>hlavičkou)</w:t>
      </w:r>
    </w:p>
    <w:p w:rsidR="00AE3A5F" w:rsidRPr="00162814" w:rsidRDefault="00AE3A5F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sz w:val="24"/>
        </w:rPr>
      </w:pPr>
      <w:r w:rsidRPr="00162814">
        <w:rPr>
          <w:bCs/>
          <w:sz w:val="24"/>
        </w:rPr>
        <w:t>Primární ukončení těhotens</w:t>
      </w:r>
      <w:r>
        <w:rPr>
          <w:bCs/>
          <w:sz w:val="24"/>
        </w:rPr>
        <w:t>tví v termínu císařským řezem (</w:t>
      </w:r>
      <w:r w:rsidRPr="00162814">
        <w:rPr>
          <w:bCs/>
          <w:sz w:val="24"/>
        </w:rPr>
        <w:t>se všemi operačními riziky pro plod i matku)</w:t>
      </w:r>
    </w:p>
    <w:p w:rsidR="00AE3A5F" w:rsidRPr="00D2057D" w:rsidRDefault="00AE3A5F" w:rsidP="00855276">
      <w:pPr>
        <w:spacing w:line="240" w:lineRule="auto"/>
        <w:jc w:val="both"/>
        <w:rPr>
          <w:bCs/>
          <w:sz w:val="24"/>
        </w:rPr>
      </w:pP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AE3A5F" w:rsidRPr="00D2057D" w:rsidRDefault="00AE3A5F" w:rsidP="002B6F75">
      <w:pPr>
        <w:spacing w:line="240" w:lineRule="auto"/>
        <w:jc w:val="both"/>
        <w:rPr>
          <w:bCs/>
          <w:i/>
          <w:sz w:val="24"/>
        </w:rPr>
      </w:pPr>
    </w:p>
    <w:p w:rsidR="00AE3A5F" w:rsidRPr="00162814" w:rsidRDefault="00AE3A5F" w:rsidP="002E54A5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sz w:val="24"/>
        </w:rPr>
      </w:pPr>
      <w:r w:rsidRPr="00162814">
        <w:rPr>
          <w:bCs/>
          <w:sz w:val="24"/>
        </w:rPr>
        <w:t>Nutnost přechodného omezení fyzické aktivity a zátěže po dobu cca 24 hodin</w:t>
      </w:r>
    </w:p>
    <w:p w:rsidR="00AE3A5F" w:rsidRPr="00D2057D" w:rsidRDefault="00AE3A5F" w:rsidP="007937C0">
      <w:pPr>
        <w:spacing w:line="240" w:lineRule="auto"/>
        <w:ind w:firstLine="708"/>
        <w:jc w:val="both"/>
        <w:rPr>
          <w:bCs/>
          <w:sz w:val="24"/>
        </w:rPr>
      </w:pP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AE3A5F" w:rsidRPr="00D2057D" w:rsidRDefault="00AE3A5F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V souvislosti s obratem 1 den</w:t>
      </w:r>
    </w:p>
    <w:p w:rsidR="00AE3A5F" w:rsidRPr="00D2057D" w:rsidRDefault="00AE3A5F" w:rsidP="002B6F75">
      <w:pPr>
        <w:spacing w:line="240" w:lineRule="auto"/>
        <w:jc w:val="both"/>
        <w:rPr>
          <w:bCs/>
          <w:i/>
          <w:sz w:val="24"/>
        </w:rPr>
      </w:pPr>
    </w:p>
    <w:p w:rsidR="00AE3A5F" w:rsidRPr="00D2057D" w:rsidRDefault="00AE3A5F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AE3A5F" w:rsidRPr="00AA288C" w:rsidRDefault="00AE3A5F" w:rsidP="002B6F75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AA288C">
        <w:rPr>
          <w:bCs/>
          <w:sz w:val="24"/>
        </w:rPr>
        <w:t>1 den</w:t>
      </w:r>
    </w:p>
    <w:p w:rsidR="00AE3A5F" w:rsidRPr="00D2057D" w:rsidRDefault="00AE3A5F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AE3A5F" w:rsidRPr="00D2057D" w:rsidRDefault="00AE3A5F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AE3A5F" w:rsidRPr="00AA288C" w:rsidRDefault="00AE3A5F" w:rsidP="004E1076">
      <w:pPr>
        <w:numPr>
          <w:ilvl w:val="0"/>
          <w:numId w:val="10"/>
        </w:numPr>
        <w:spacing w:line="240" w:lineRule="auto"/>
        <w:rPr>
          <w:bCs/>
          <w:sz w:val="24"/>
        </w:rPr>
      </w:pPr>
      <w:r w:rsidRPr="00AA288C">
        <w:rPr>
          <w:bCs/>
          <w:sz w:val="24"/>
        </w:rPr>
        <w:t>1 den</w:t>
      </w:r>
    </w:p>
    <w:p w:rsidR="00AE3A5F" w:rsidRPr="00D2057D" w:rsidRDefault="00AE3A5F" w:rsidP="002B6F75">
      <w:pPr>
        <w:spacing w:line="240" w:lineRule="auto"/>
        <w:rPr>
          <w:b/>
          <w:bCs/>
          <w:i/>
          <w:sz w:val="24"/>
        </w:rPr>
      </w:pPr>
    </w:p>
    <w:p w:rsidR="00AE3A5F" w:rsidRPr="00D2057D" w:rsidRDefault="00AE3A5F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AE3A5F" w:rsidRPr="00AA288C" w:rsidRDefault="00AE3A5F" w:rsidP="004E1076">
      <w:pPr>
        <w:numPr>
          <w:ilvl w:val="0"/>
          <w:numId w:val="10"/>
        </w:numPr>
        <w:spacing w:line="240" w:lineRule="auto"/>
        <w:rPr>
          <w:bCs/>
          <w:sz w:val="24"/>
        </w:rPr>
      </w:pPr>
      <w:r w:rsidRPr="00AA288C">
        <w:rPr>
          <w:bCs/>
          <w:sz w:val="24"/>
        </w:rPr>
        <w:t>žádné</w:t>
      </w: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</w:p>
    <w:p w:rsidR="00AE3A5F" w:rsidRPr="00AA288C" w:rsidRDefault="00AE3A5F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AA288C">
        <w:rPr>
          <w:bCs/>
          <w:sz w:val="24"/>
        </w:rPr>
        <w:t>dle nálezu před a při výkonu klidový režim, po obratu klidový režim po dobu několika hodin. Předpokládaná hospitalizace – ráno před výkonem a propuštění ráno po výkonu</w:t>
      </w:r>
      <w:r>
        <w:rPr>
          <w:bCs/>
          <w:sz w:val="24"/>
        </w:rPr>
        <w:t>.</w:t>
      </w: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</w:p>
    <w:p w:rsidR="00AE3A5F" w:rsidRPr="00D2057D" w:rsidRDefault="00AE3A5F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AE3A5F" w:rsidRPr="00D2057D" w:rsidRDefault="00AE3A5F" w:rsidP="00E77044">
      <w:pPr>
        <w:spacing w:line="240" w:lineRule="auto"/>
        <w:ind w:left="720"/>
        <w:jc w:val="both"/>
        <w:rPr>
          <w:bCs/>
          <w:sz w:val="24"/>
        </w:rPr>
      </w:pP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</w:rPr>
      </w:pPr>
    </w:p>
    <w:p w:rsidR="00AE3A5F" w:rsidRDefault="00AE3A5F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AE3A5F" w:rsidRPr="00D2057D" w:rsidRDefault="00AE3A5F">
      <w:pPr>
        <w:spacing w:line="240" w:lineRule="auto"/>
        <w:jc w:val="both"/>
        <w:rPr>
          <w:bCs/>
          <w:sz w:val="24"/>
        </w:rPr>
      </w:pPr>
    </w:p>
    <w:p w:rsidR="00AE3A5F" w:rsidRPr="00D2057D" w:rsidRDefault="00AE3A5F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AE3A5F" w:rsidRDefault="00AE3A5F" w:rsidP="00AD001A">
      <w:pPr>
        <w:spacing w:line="240" w:lineRule="auto"/>
        <w:ind w:firstLine="720"/>
        <w:jc w:val="both"/>
        <w:rPr>
          <w:bCs/>
          <w:sz w:val="24"/>
        </w:rPr>
      </w:pPr>
    </w:p>
    <w:p w:rsidR="00AE3A5F" w:rsidRPr="00D2057D" w:rsidRDefault="00AE3A5F" w:rsidP="00AD001A">
      <w:pPr>
        <w:spacing w:line="240" w:lineRule="auto"/>
        <w:ind w:firstLine="720"/>
        <w:jc w:val="both"/>
        <w:rPr>
          <w:bCs/>
          <w:sz w:val="24"/>
        </w:rPr>
      </w:pPr>
    </w:p>
    <w:p w:rsidR="00AE3A5F" w:rsidRPr="00D2057D" w:rsidRDefault="00AE3A5F">
      <w:pPr>
        <w:spacing w:line="240" w:lineRule="auto"/>
        <w:ind w:left="6300" w:hanging="6300"/>
        <w:jc w:val="both"/>
        <w:rPr>
          <w:bCs/>
          <w:sz w:val="24"/>
        </w:rPr>
      </w:pPr>
    </w:p>
    <w:p w:rsidR="00AE3A5F" w:rsidRPr="00D2057D" w:rsidRDefault="00AE3A5F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AE3A5F" w:rsidRPr="00D2057D" w:rsidRDefault="00AE3A5F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AE3A5F" w:rsidRPr="00D2057D" w:rsidRDefault="00AE3A5F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AE3A5F" w:rsidRPr="00D2057D" w:rsidRDefault="00AE3A5F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AE3A5F" w:rsidRPr="00D2057D" w:rsidRDefault="00AE3A5F">
      <w:pPr>
        <w:spacing w:line="240" w:lineRule="auto"/>
        <w:jc w:val="both"/>
        <w:rPr>
          <w:bCs/>
          <w:sz w:val="24"/>
        </w:rPr>
      </w:pPr>
    </w:p>
    <w:p w:rsidR="00AE3A5F" w:rsidRDefault="00AE3A5F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AE3A5F" w:rsidRDefault="00AE3A5F" w:rsidP="00415FB1">
      <w:pPr>
        <w:spacing w:line="240" w:lineRule="auto"/>
        <w:ind w:firstLine="720"/>
        <w:jc w:val="both"/>
        <w:rPr>
          <w:bCs/>
          <w:sz w:val="24"/>
        </w:rPr>
      </w:pPr>
    </w:p>
    <w:p w:rsidR="00AE3A5F" w:rsidRDefault="00AE3A5F" w:rsidP="00415FB1">
      <w:pPr>
        <w:spacing w:line="240" w:lineRule="auto"/>
        <w:ind w:firstLine="720"/>
        <w:jc w:val="both"/>
        <w:rPr>
          <w:bCs/>
          <w:sz w:val="24"/>
        </w:rPr>
      </w:pPr>
    </w:p>
    <w:p w:rsidR="00AE3A5F" w:rsidRPr="00D2057D" w:rsidRDefault="00AE3A5F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AE3A5F" w:rsidRPr="00D2057D" w:rsidRDefault="00AE3A5F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AE3A5F" w:rsidRDefault="00AE3A5F" w:rsidP="003716AE">
      <w:pPr>
        <w:spacing w:line="240" w:lineRule="auto"/>
        <w:ind w:firstLine="720"/>
        <w:jc w:val="both"/>
        <w:rPr>
          <w:bCs/>
          <w:sz w:val="24"/>
        </w:rPr>
      </w:pPr>
    </w:p>
    <w:p w:rsidR="00AE3A5F" w:rsidRPr="00D446E0" w:rsidRDefault="00AE3A5F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AE3A5F" w:rsidRPr="00D2057D" w:rsidRDefault="00AE3A5F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AE3A5F" w:rsidRPr="00D2057D" w:rsidRDefault="00AE3A5F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AE3A5F" w:rsidRPr="00D2057D" w:rsidRDefault="00AE3A5F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AE3A5F" w:rsidRPr="00D2057D" w:rsidRDefault="00AE3A5F">
      <w:pPr>
        <w:spacing w:line="240" w:lineRule="auto"/>
        <w:jc w:val="both"/>
        <w:rPr>
          <w:bCs/>
          <w:sz w:val="24"/>
        </w:rPr>
      </w:pPr>
    </w:p>
    <w:p w:rsidR="00AE3A5F" w:rsidRPr="00D2057D" w:rsidRDefault="00AE3A5F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AE3A5F" w:rsidRPr="00D2057D" w:rsidRDefault="00AE3A5F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E3A5F" w:rsidRPr="00D2057D" w:rsidRDefault="00AE3A5F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E3A5F" w:rsidRPr="00D2057D" w:rsidRDefault="00AE3A5F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AE3A5F" w:rsidRPr="00D2057D" w:rsidRDefault="00AE3A5F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AE3A5F" w:rsidRPr="00D2057D" w:rsidRDefault="00AE3A5F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AE3A5F" w:rsidRPr="00D2057D" w:rsidRDefault="00AE3A5F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AE3A5F" w:rsidRPr="00D2057D" w:rsidRDefault="00AE3A5F">
      <w:pPr>
        <w:jc w:val="both"/>
        <w:rPr>
          <w:b/>
          <w:bCs/>
          <w:i/>
          <w:sz w:val="24"/>
          <w:u w:val="single"/>
        </w:rPr>
      </w:pPr>
    </w:p>
    <w:p w:rsidR="00AE3A5F" w:rsidRPr="00D2057D" w:rsidRDefault="00AE3A5F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AE3A5F" w:rsidRPr="00D2057D" w:rsidRDefault="00AE3A5F">
      <w:pPr>
        <w:jc w:val="both"/>
        <w:rPr>
          <w:bCs/>
          <w:sz w:val="24"/>
        </w:rPr>
      </w:pPr>
    </w:p>
    <w:p w:rsidR="00AE3A5F" w:rsidRPr="00D2057D" w:rsidRDefault="00AE3A5F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AE3A5F" w:rsidRPr="00D2057D" w:rsidRDefault="00AE3A5F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AE3A5F" w:rsidRPr="00D2057D" w:rsidRDefault="00AE3A5F">
      <w:pPr>
        <w:jc w:val="both"/>
        <w:rPr>
          <w:sz w:val="24"/>
        </w:rPr>
      </w:pPr>
    </w:p>
    <w:p w:rsidR="00AE3A5F" w:rsidRPr="00D2057D" w:rsidRDefault="00AE3A5F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AE3A5F" w:rsidRPr="00D2057D" w:rsidRDefault="00AE3A5F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AE3A5F" w:rsidRPr="00D2057D" w:rsidSect="00C170C1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5F" w:rsidRDefault="00AE3A5F">
      <w:r>
        <w:separator/>
      </w:r>
    </w:p>
  </w:endnote>
  <w:endnote w:type="continuationSeparator" w:id="0">
    <w:p w:rsidR="00AE3A5F" w:rsidRDefault="00AE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5F" w:rsidRDefault="00AE3A5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5F" w:rsidRDefault="00AE3A5F">
      <w:r>
        <w:separator/>
      </w:r>
    </w:p>
  </w:footnote>
  <w:footnote w:type="continuationSeparator" w:id="0">
    <w:p w:rsidR="00AE3A5F" w:rsidRDefault="00AE3A5F">
      <w:r>
        <w:continuationSeparator/>
      </w:r>
    </w:p>
  </w:footnote>
  <w:footnote w:id="1">
    <w:p w:rsidR="00AE3A5F" w:rsidRDefault="00AE3A5F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5F" w:rsidRDefault="00AE3A5F">
    <w:pPr>
      <w:pStyle w:val="Header"/>
    </w:pPr>
    <w:r>
      <w:t>Gynekologicko-porodnická klinika 2.LF UK a FN Motol                                                        IS_0384ab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024F"/>
    <w:rsid w:val="000716AB"/>
    <w:rsid w:val="000A3CDC"/>
    <w:rsid w:val="000B03D3"/>
    <w:rsid w:val="000B067D"/>
    <w:rsid w:val="000C1799"/>
    <w:rsid w:val="000E45CF"/>
    <w:rsid w:val="000F389C"/>
    <w:rsid w:val="00124A35"/>
    <w:rsid w:val="0014700F"/>
    <w:rsid w:val="00162814"/>
    <w:rsid w:val="001743CC"/>
    <w:rsid w:val="0017537F"/>
    <w:rsid w:val="001823EB"/>
    <w:rsid w:val="001950AA"/>
    <w:rsid w:val="00196751"/>
    <w:rsid w:val="001A7B1C"/>
    <w:rsid w:val="001C3098"/>
    <w:rsid w:val="00205700"/>
    <w:rsid w:val="00216C4C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3BAF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80960"/>
    <w:rsid w:val="0058363E"/>
    <w:rsid w:val="005878EF"/>
    <w:rsid w:val="005C4B97"/>
    <w:rsid w:val="005C595A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1658"/>
    <w:rsid w:val="006A5441"/>
    <w:rsid w:val="006B72BE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F0BE6"/>
    <w:rsid w:val="007F4730"/>
    <w:rsid w:val="008118D2"/>
    <w:rsid w:val="0081426B"/>
    <w:rsid w:val="00822786"/>
    <w:rsid w:val="00842DC1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17ED"/>
    <w:rsid w:val="00992C8E"/>
    <w:rsid w:val="009B16F2"/>
    <w:rsid w:val="009B1DE0"/>
    <w:rsid w:val="009D4CDF"/>
    <w:rsid w:val="009E41AE"/>
    <w:rsid w:val="00A00868"/>
    <w:rsid w:val="00A21BDD"/>
    <w:rsid w:val="00A462EB"/>
    <w:rsid w:val="00A67B52"/>
    <w:rsid w:val="00A9584B"/>
    <w:rsid w:val="00AA288C"/>
    <w:rsid w:val="00AA794F"/>
    <w:rsid w:val="00AD001A"/>
    <w:rsid w:val="00AD2EEE"/>
    <w:rsid w:val="00AE3A5F"/>
    <w:rsid w:val="00AE4B15"/>
    <w:rsid w:val="00B31542"/>
    <w:rsid w:val="00B4707C"/>
    <w:rsid w:val="00B52C52"/>
    <w:rsid w:val="00B65A2A"/>
    <w:rsid w:val="00B71475"/>
    <w:rsid w:val="00B92FD7"/>
    <w:rsid w:val="00BD0DA4"/>
    <w:rsid w:val="00BD15BB"/>
    <w:rsid w:val="00BD5A40"/>
    <w:rsid w:val="00C007FE"/>
    <w:rsid w:val="00C170C1"/>
    <w:rsid w:val="00C25130"/>
    <w:rsid w:val="00C32287"/>
    <w:rsid w:val="00C43065"/>
    <w:rsid w:val="00C44DC9"/>
    <w:rsid w:val="00C72C13"/>
    <w:rsid w:val="00C80E64"/>
    <w:rsid w:val="00C82B17"/>
    <w:rsid w:val="00C8754B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9080F"/>
    <w:rsid w:val="00D93912"/>
    <w:rsid w:val="00DA3797"/>
    <w:rsid w:val="00DB348E"/>
    <w:rsid w:val="00DB3D3D"/>
    <w:rsid w:val="00DB7607"/>
    <w:rsid w:val="00DD1862"/>
    <w:rsid w:val="00DD5AF2"/>
    <w:rsid w:val="00DD691B"/>
    <w:rsid w:val="00E34F2C"/>
    <w:rsid w:val="00E62BA9"/>
    <w:rsid w:val="00E77044"/>
    <w:rsid w:val="00EA47F8"/>
    <w:rsid w:val="00EB0209"/>
    <w:rsid w:val="00EB2114"/>
    <w:rsid w:val="00EC0120"/>
    <w:rsid w:val="00EC41F8"/>
    <w:rsid w:val="00EE0546"/>
    <w:rsid w:val="00F2577D"/>
    <w:rsid w:val="00F25B42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C1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0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170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170C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C17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C170C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170C1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798</Words>
  <Characters>4711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6</cp:revision>
  <cp:lastPrinted>2013-08-23T17:42:00Z</cp:lastPrinted>
  <dcterms:created xsi:type="dcterms:W3CDTF">2013-08-19T15:29:00Z</dcterms:created>
  <dcterms:modified xsi:type="dcterms:W3CDTF">2013-09-06T12:38:00Z</dcterms:modified>
</cp:coreProperties>
</file>